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6C7B" w14:textId="77777777" w:rsidR="00C731DB" w:rsidRDefault="00C731DB" w:rsidP="0098242C">
      <w:pPr>
        <w:spacing w:line="240" w:lineRule="auto"/>
        <w:jc w:val="right"/>
        <w:rPr>
          <w:rFonts w:ascii="Grundschrift" w:hAnsi="Grundschrift" w:cs="Arial"/>
          <w:sz w:val="24"/>
          <w:szCs w:val="24"/>
        </w:rPr>
      </w:pPr>
    </w:p>
    <w:p w14:paraId="074390DB" w14:textId="757BC452" w:rsidR="0098242C" w:rsidRPr="00C731DB" w:rsidRDefault="00C731DB" w:rsidP="0098242C">
      <w:pPr>
        <w:spacing w:line="240" w:lineRule="auto"/>
        <w:jc w:val="right"/>
        <w:rPr>
          <w:rFonts w:ascii="Grundschrift" w:hAnsi="Grundschrift" w:cs="Arial"/>
          <w:sz w:val="24"/>
          <w:szCs w:val="24"/>
        </w:rPr>
      </w:pPr>
      <w:r>
        <w:rPr>
          <w:rFonts w:ascii="Grundschrift" w:hAnsi="Grundschrift" w:cs="Arial"/>
          <w:sz w:val="24"/>
          <w:szCs w:val="24"/>
        </w:rPr>
        <w:t>Montag</w:t>
      </w:r>
      <w:r w:rsidR="0099609F" w:rsidRPr="00C731DB">
        <w:rPr>
          <w:rFonts w:ascii="Grundschrift" w:hAnsi="Grundschrift" w:cs="Arial"/>
          <w:sz w:val="24"/>
          <w:szCs w:val="24"/>
        </w:rPr>
        <w:t xml:space="preserve">, den </w:t>
      </w:r>
      <w:r>
        <w:rPr>
          <w:rFonts w:ascii="Grundschrift" w:hAnsi="Grundschrift" w:cs="Arial"/>
          <w:sz w:val="24"/>
          <w:szCs w:val="24"/>
        </w:rPr>
        <w:t>05</w:t>
      </w:r>
      <w:r w:rsidR="0099609F" w:rsidRPr="00C731DB">
        <w:rPr>
          <w:rFonts w:ascii="Grundschrift" w:hAnsi="Grundschrift" w:cs="Arial"/>
          <w:sz w:val="24"/>
          <w:szCs w:val="24"/>
        </w:rPr>
        <w:t>.</w:t>
      </w:r>
      <w:r w:rsidR="00371213" w:rsidRPr="00C731DB">
        <w:rPr>
          <w:rFonts w:ascii="Grundschrift" w:hAnsi="Grundschrift" w:cs="Arial"/>
          <w:sz w:val="24"/>
          <w:szCs w:val="24"/>
        </w:rPr>
        <w:t>0</w:t>
      </w:r>
      <w:r w:rsidR="1D19794A" w:rsidRPr="00C731DB">
        <w:rPr>
          <w:rFonts w:ascii="Grundschrift" w:hAnsi="Grundschrift" w:cs="Arial"/>
          <w:sz w:val="24"/>
          <w:szCs w:val="24"/>
        </w:rPr>
        <w:t>5</w:t>
      </w:r>
      <w:r w:rsidR="0099609F" w:rsidRPr="00C731DB">
        <w:rPr>
          <w:rFonts w:ascii="Grundschrift" w:hAnsi="Grundschrift" w:cs="Arial"/>
          <w:sz w:val="24"/>
          <w:szCs w:val="24"/>
        </w:rPr>
        <w:t>.202</w:t>
      </w:r>
      <w:r>
        <w:rPr>
          <w:rFonts w:ascii="Grundschrift" w:hAnsi="Grundschrift" w:cs="Arial"/>
          <w:sz w:val="24"/>
          <w:szCs w:val="24"/>
        </w:rPr>
        <w:t>5</w:t>
      </w:r>
    </w:p>
    <w:p w14:paraId="7D7EF648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Liebe Eltern, liebe Erzieherinnen und Erzieher,</w:t>
      </w:r>
    </w:p>
    <w:p w14:paraId="0ABB1927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wir freuen uns sehr, Ihnen mitteilen zu können, dass auch in diesem Schuljahr wieder eine neue Ausgabe unserer Schülerzeitung </w:t>
      </w: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„</w:t>
      </w:r>
      <w:proofErr w:type="spellStart"/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WaZ-up</w:t>
      </w:r>
      <w:proofErr w:type="spellEnd"/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 xml:space="preserve"> Waldschule“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 erschienen ist </w:t>
      </w:r>
      <w:r w:rsidRPr="00C731D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–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 mit vielen liebevoll gestalteten Beiträgen unserer Schülerinnen und Schüler!</w:t>
      </w:r>
    </w:p>
    <w:p w14:paraId="46C09D59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Das </w:t>
      </w: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Hauptthema dieser Ausgabe ist „Tiere“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. Die Kinder haben sich mit ihren Lieblingstieren, Klassentieren und tierischen Erlebnissen beschäftigt </w:t>
      </w:r>
      <w:r w:rsidRPr="00C731D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–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 sei es zu Hause, im Alltag oder bei Ausflügen. Die Texte, Geschichten und Bilder zeigen, wie wichtig Tiere für unsere Schüler:innen sind und wie vielfältig die Beziehungen zu ihnen erlebt werden.</w:t>
      </w:r>
    </w:p>
    <w:p w14:paraId="6661314D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Darüber hinaus enthält die Zeitung viele Beiträge zu persönlichen Interessen, Hobbys, Ausflügen und weiteren spannenden Erlebnissen aus dem Schuljahr.</w:t>
      </w:r>
    </w:p>
    <w:p w14:paraId="39AD4C3C" w14:textId="16055C2C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Die Schülerzeitung kann ab sofort für </w:t>
      </w: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2 Euro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 über die Klassenlehrkräfte bestellt werden. Wenn Sie ein Exemplar erwerben möchten, füllen Sie bitte den unteren Abschnitt aus und geben Sie Ihrem Kind das Geld in einem Umschlag bis </w:t>
      </w: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Mittwoch, den 2</w:t>
      </w:r>
      <w:r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1</w:t>
      </w: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.05.202</w:t>
      </w:r>
      <w:r w:rsidR="00035093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5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> mit in die Schule.</w:t>
      </w:r>
    </w:p>
    <w:p w14:paraId="48527DE7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Vielen Dank für Ihre Unterstützung </w:t>
      </w:r>
      <w:r w:rsidRPr="00C731D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–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t xml:space="preserve"> wir wünschen Ihnen viel Freude beim Lesen!</w:t>
      </w:r>
    </w:p>
    <w:p w14:paraId="1FB4D42C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</w:pPr>
      <w:r w:rsidRPr="00C731DB">
        <w:rPr>
          <w:rFonts w:ascii="Grundschrift" w:eastAsia="Times New Roman" w:hAnsi="Grundschrift" w:cs="Times New Roman"/>
          <w:b/>
          <w:bCs/>
          <w:color w:val="000000"/>
          <w:sz w:val="24"/>
          <w:szCs w:val="24"/>
          <w:lang w:eastAsia="de-DE"/>
        </w:rPr>
        <w:t>Herzliche Grüße</w:t>
      </w:r>
      <w:r w:rsidRPr="00C731DB">
        <w:rPr>
          <w:rFonts w:ascii="Grundschrift" w:eastAsia="Times New Roman" w:hAnsi="Grundschrift" w:cs="Times New Roman"/>
          <w:color w:val="000000"/>
          <w:sz w:val="24"/>
          <w:szCs w:val="24"/>
          <w:lang w:eastAsia="de-DE"/>
        </w:rPr>
        <w:br/>
        <w:t>Das Team der Waldschule</w:t>
      </w:r>
    </w:p>
    <w:p w14:paraId="5C968DBD" w14:textId="77777777" w:rsidR="00C731DB" w:rsidRPr="00C731DB" w:rsidRDefault="00C731DB" w:rsidP="00C731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2FFF1491" w14:textId="7F2AD807" w:rsidR="00F914B9" w:rsidRDefault="00555EDA" w:rsidP="00F914B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lang w:eastAsia="en-US"/>
        </w:rPr>
        <w:drawing>
          <wp:anchor distT="0" distB="0" distL="114300" distR="114300" simplePos="0" relativeHeight="251658241" behindDoc="0" locked="0" layoutInCell="1" allowOverlap="1" wp14:anchorId="251CE2AD" wp14:editId="7436AAAC">
            <wp:simplePos x="0" y="0"/>
            <wp:positionH relativeFrom="column">
              <wp:posOffset>23178</wp:posOffset>
            </wp:positionH>
            <wp:positionV relativeFrom="paragraph">
              <wp:posOffset>182245</wp:posOffset>
            </wp:positionV>
            <wp:extent cx="381000" cy="352425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4B9">
        <w:rPr>
          <w:rStyle w:val="normaltextrun"/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</w:t>
      </w:r>
      <w:r w:rsidR="00F914B9">
        <w:rPr>
          <w:rStyle w:val="eop"/>
          <w:rFonts w:ascii="Arial" w:hAnsi="Arial" w:cs="Arial"/>
          <w:sz w:val="22"/>
          <w:szCs w:val="22"/>
        </w:rPr>
        <w:t> </w:t>
      </w:r>
    </w:p>
    <w:p w14:paraId="0140C4D8" w14:textId="368D9A46" w:rsidR="00F914B9" w:rsidRPr="00C731DB" w:rsidRDefault="00F914B9" w:rsidP="22767E1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Rückmeldezettel (bitte bis </w:t>
      </w:r>
      <w:r w:rsidR="00C755CE"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Mittwoch</w:t>
      </w:r>
      <w:r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 xml:space="preserve">, den </w:t>
      </w:r>
      <w:r w:rsidR="00035093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21</w:t>
      </w:r>
      <w:r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.</w:t>
      </w:r>
      <w:r w:rsidR="001C60A0"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0</w:t>
      </w:r>
      <w:r w:rsidR="2CF4180D"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5</w:t>
      </w:r>
      <w:r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.202</w:t>
      </w:r>
      <w:r w:rsidR="00035093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5</w:t>
      </w:r>
      <w:r w:rsidRPr="00C731DB">
        <w:rPr>
          <w:rStyle w:val="normaltextrun"/>
          <w:rFonts w:ascii="Grundschrift" w:hAnsi="Grundschrift" w:cs="Arial"/>
          <w:b/>
          <w:bCs/>
          <w:sz w:val="22"/>
          <w:szCs w:val="22"/>
          <w:u w:val="single"/>
        </w:rPr>
        <w:t>)</w:t>
      </w:r>
    </w:p>
    <w:p w14:paraId="27BFBE35" w14:textId="77777777" w:rsidR="00555EDA" w:rsidRPr="00C731DB" w:rsidRDefault="00555EDA" w:rsidP="00F914B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Grundschrift" w:hAnsi="Grundschrift" w:cs="Arial"/>
          <w:sz w:val="22"/>
          <w:szCs w:val="22"/>
        </w:rPr>
      </w:pPr>
    </w:p>
    <w:p w14:paraId="2CCC33D0" w14:textId="29AE88B8" w:rsidR="00F914B9" w:rsidRPr="00C731DB" w:rsidRDefault="00F914B9" w:rsidP="000E6A7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normaltextrun"/>
          <w:rFonts w:ascii="Grundschrift" w:hAnsi="Grundschrift" w:cs="Arial"/>
          <w:sz w:val="22"/>
          <w:szCs w:val="22"/>
        </w:rPr>
        <w:t>Name des Kindes: _______________________   </w:t>
      </w:r>
      <w:r w:rsidRPr="00C731DB">
        <w:rPr>
          <w:rStyle w:val="eop"/>
          <w:rFonts w:ascii="Grundschrift" w:hAnsi="Grundschrift" w:cs="Arial"/>
          <w:sz w:val="22"/>
          <w:szCs w:val="22"/>
        </w:rPr>
        <w:t> </w:t>
      </w:r>
    </w:p>
    <w:p w14:paraId="30EC85E3" w14:textId="7DA41F7D" w:rsidR="00F914B9" w:rsidRPr="00C731DB" w:rsidRDefault="009D645B" w:rsidP="000E6A78">
      <w:pPr>
        <w:pStyle w:val="paragraph"/>
        <w:spacing w:before="0" w:beforeAutospacing="0" w:after="0" w:afterAutospacing="0" w:line="360" w:lineRule="auto"/>
        <w:ind w:left="1416" w:firstLine="708"/>
        <w:textAlignment w:val="baseline"/>
        <w:rPr>
          <w:rStyle w:val="eop"/>
          <w:rFonts w:ascii="Grundschrift" w:hAnsi="Grundschrift" w:cs="Arial"/>
          <w:sz w:val="22"/>
          <w:szCs w:val="22"/>
        </w:rPr>
      </w:pPr>
      <w:r w:rsidRPr="00C731DB">
        <w:rPr>
          <w:rStyle w:val="normaltextrun"/>
          <w:rFonts w:ascii="Grundschrift" w:hAnsi="Grundschrift" w:cs="Arial"/>
          <w:sz w:val="22"/>
          <w:szCs w:val="22"/>
        </w:rPr>
        <w:t>Klasse: _</w:t>
      </w:r>
      <w:r w:rsidR="00F914B9" w:rsidRPr="00C731DB">
        <w:rPr>
          <w:rStyle w:val="normaltextrun"/>
          <w:rFonts w:ascii="Grundschrift" w:hAnsi="Grundschrift" w:cs="Arial"/>
          <w:sz w:val="22"/>
          <w:szCs w:val="22"/>
        </w:rPr>
        <w:t>____</w:t>
      </w:r>
      <w:r w:rsidR="00C8600B" w:rsidRPr="00C731DB">
        <w:rPr>
          <w:rStyle w:val="normaltextrun"/>
          <w:rFonts w:ascii="Grundschrift" w:hAnsi="Grundschrift" w:cs="Arial"/>
          <w:sz w:val="22"/>
          <w:szCs w:val="22"/>
        </w:rPr>
        <w:t>___</w:t>
      </w:r>
      <w:r w:rsidR="00F914B9" w:rsidRPr="00C731DB">
        <w:rPr>
          <w:rStyle w:val="normaltextrun"/>
          <w:rFonts w:ascii="Grundschrift" w:hAnsi="Grundschrift" w:cs="Arial"/>
          <w:sz w:val="22"/>
          <w:szCs w:val="22"/>
        </w:rPr>
        <w:t>____________</w:t>
      </w:r>
      <w:r w:rsidR="00BC0F63" w:rsidRPr="00C731DB">
        <w:rPr>
          <w:rStyle w:val="normaltextrun"/>
          <w:rFonts w:ascii="Grundschrift" w:hAnsi="Grundschrift" w:cs="Arial"/>
          <w:sz w:val="22"/>
          <w:szCs w:val="22"/>
        </w:rPr>
        <w:t>________</w:t>
      </w:r>
      <w:r w:rsidR="00F914B9" w:rsidRPr="00C731DB">
        <w:rPr>
          <w:rStyle w:val="normaltextrun"/>
          <w:rFonts w:ascii="Grundschrift" w:hAnsi="Grundschrift" w:cs="Arial"/>
          <w:sz w:val="22"/>
          <w:szCs w:val="22"/>
        </w:rPr>
        <w:t>___</w:t>
      </w:r>
      <w:r w:rsidR="00F914B9" w:rsidRPr="00C731DB">
        <w:rPr>
          <w:rStyle w:val="eop"/>
          <w:rFonts w:ascii="Grundschrift" w:hAnsi="Grundschrift" w:cs="Arial"/>
          <w:sz w:val="22"/>
          <w:szCs w:val="22"/>
        </w:rPr>
        <w:t> </w:t>
      </w:r>
    </w:p>
    <w:p w14:paraId="777A7C08" w14:textId="3601D04B" w:rsidR="00555EDA" w:rsidRPr="00C731DB" w:rsidRDefault="00555EDA" w:rsidP="00F914B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Fonts w:ascii="Grundschrift" w:eastAsiaTheme="minorHAnsi" w:hAnsi="Grundschrift" w:cs="Arial"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030D54C" wp14:editId="3452BC28">
            <wp:simplePos x="0" y="0"/>
            <wp:positionH relativeFrom="column">
              <wp:posOffset>65722</wp:posOffset>
            </wp:positionH>
            <wp:positionV relativeFrom="paragraph">
              <wp:posOffset>208280</wp:posOffset>
            </wp:positionV>
            <wp:extent cx="295275" cy="2381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D913D7" w14:textId="30B7462D" w:rsidR="00F914B9" w:rsidRPr="00C731DB" w:rsidRDefault="00F914B9" w:rsidP="00F914B9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normaltextrun"/>
          <w:rFonts w:ascii="Grundschrift" w:hAnsi="Grundschrift" w:cs="Arial"/>
          <w:sz w:val="22"/>
          <w:szCs w:val="22"/>
        </w:rPr>
        <w:t>Wir möchten eine Schülerzeitung im Wert von 2 Euro </w:t>
      </w:r>
      <w:r w:rsidR="00C755CE" w:rsidRPr="00C731DB">
        <w:rPr>
          <w:rStyle w:val="normaltextrun"/>
          <w:rFonts w:ascii="Grundschrift" w:hAnsi="Grundschrift" w:cs="Arial"/>
          <w:sz w:val="22"/>
          <w:szCs w:val="22"/>
        </w:rPr>
        <w:t>kaufen</w:t>
      </w:r>
      <w:r w:rsidR="00C8600B" w:rsidRPr="00C731DB">
        <w:rPr>
          <w:rStyle w:val="normaltextrun"/>
          <w:rFonts w:ascii="Grundschrift" w:hAnsi="Grundschrift" w:cs="Arial"/>
          <w:sz w:val="22"/>
          <w:szCs w:val="22"/>
        </w:rPr>
        <w:t>, das Geld liegt bei.</w:t>
      </w:r>
      <w:r w:rsidRPr="00C731DB">
        <w:rPr>
          <w:rStyle w:val="eop"/>
          <w:rFonts w:ascii="Grundschrift" w:hAnsi="Grundschrift" w:cs="Arial"/>
          <w:sz w:val="22"/>
          <w:szCs w:val="22"/>
        </w:rPr>
        <w:t> </w:t>
      </w:r>
    </w:p>
    <w:p w14:paraId="2EDB1468" w14:textId="77777777" w:rsidR="00F914B9" w:rsidRPr="00C731DB" w:rsidRDefault="00F914B9" w:rsidP="00F914B9">
      <w:pPr>
        <w:pStyle w:val="paragraph"/>
        <w:spacing w:before="0" w:beforeAutospacing="0" w:after="0" w:afterAutospacing="0" w:line="360" w:lineRule="auto"/>
        <w:ind w:firstLine="705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eop"/>
          <w:rFonts w:ascii="Grundschrift" w:hAnsi="Grundschrift" w:cs="Arial"/>
          <w:sz w:val="22"/>
          <w:szCs w:val="22"/>
        </w:rPr>
        <w:t> </w:t>
      </w:r>
    </w:p>
    <w:p w14:paraId="25AAAE3A" w14:textId="6E850438" w:rsidR="00F914B9" w:rsidRPr="00C731DB" w:rsidRDefault="00F914B9" w:rsidP="00F914B9">
      <w:pPr>
        <w:pStyle w:val="paragraph"/>
        <w:spacing w:before="0" w:beforeAutospacing="0" w:after="0" w:afterAutospacing="0" w:line="360" w:lineRule="auto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normaltextrun"/>
          <w:rFonts w:ascii="Grundschrift" w:hAnsi="Grundschrift" w:cs="Arial"/>
          <w:sz w:val="22"/>
          <w:szCs w:val="22"/>
        </w:rPr>
        <w:t>Name des</w:t>
      </w:r>
      <w:r w:rsidR="00C8600B" w:rsidRPr="00C731DB">
        <w:rPr>
          <w:rStyle w:val="normaltextrun"/>
          <w:rFonts w:ascii="Grundschrift" w:hAnsi="Grundschrift" w:cs="Arial"/>
          <w:sz w:val="22"/>
          <w:szCs w:val="22"/>
        </w:rPr>
        <w:t>/der</w:t>
      </w:r>
      <w:r w:rsidRPr="00C731DB">
        <w:rPr>
          <w:rStyle w:val="normaltextrun"/>
          <w:rFonts w:ascii="Grundschrift" w:hAnsi="Grundschrift" w:cs="Arial"/>
          <w:sz w:val="22"/>
          <w:szCs w:val="22"/>
        </w:rPr>
        <w:t xml:space="preserve"> </w:t>
      </w:r>
      <w:r w:rsidR="00B25725" w:rsidRPr="00C731DB">
        <w:rPr>
          <w:rStyle w:val="normaltextrun"/>
          <w:rFonts w:ascii="Grundschrift" w:hAnsi="Grundschrift" w:cs="Arial"/>
          <w:sz w:val="22"/>
          <w:szCs w:val="22"/>
        </w:rPr>
        <w:t>Erziehungsberechtigten: _</w:t>
      </w:r>
      <w:r w:rsidRPr="00C731DB">
        <w:rPr>
          <w:rStyle w:val="normaltextrun"/>
          <w:rFonts w:ascii="Grundschrift" w:hAnsi="Grundschrift" w:cs="Arial"/>
          <w:sz w:val="22"/>
          <w:szCs w:val="22"/>
        </w:rPr>
        <w:t>______________________________</w:t>
      </w:r>
      <w:r w:rsidRPr="00C731DB">
        <w:rPr>
          <w:rStyle w:val="eop"/>
          <w:rFonts w:ascii="Grundschrift" w:hAnsi="Grundschrift" w:cs="Arial"/>
          <w:sz w:val="22"/>
          <w:szCs w:val="22"/>
        </w:rPr>
        <w:t> </w:t>
      </w:r>
    </w:p>
    <w:p w14:paraId="640D2957" w14:textId="5B05F93B" w:rsidR="00E03FE5" w:rsidRPr="00C731DB" w:rsidRDefault="00F914B9" w:rsidP="00F914B9">
      <w:pPr>
        <w:pStyle w:val="paragraph"/>
        <w:spacing w:before="0" w:beforeAutospacing="0" w:after="0" w:afterAutospacing="0" w:line="360" w:lineRule="auto"/>
        <w:textAlignment w:val="baseline"/>
        <w:rPr>
          <w:rFonts w:ascii="Grundschrift" w:hAnsi="Grundschrift" w:cs="Segoe UI"/>
          <w:sz w:val="18"/>
          <w:szCs w:val="18"/>
        </w:rPr>
      </w:pPr>
      <w:r w:rsidRPr="00C731DB">
        <w:rPr>
          <w:rStyle w:val="normaltextrun"/>
          <w:rFonts w:ascii="Grundschrift" w:hAnsi="Grundschrift" w:cs="Arial"/>
          <w:sz w:val="22"/>
          <w:szCs w:val="22"/>
        </w:rPr>
        <w:t>Datum und Unterschrift: ________________________________</w:t>
      </w:r>
      <w:r w:rsidR="00C8600B" w:rsidRPr="00C731DB">
        <w:rPr>
          <w:rStyle w:val="eop"/>
          <w:rFonts w:ascii="Grundschrift" w:hAnsi="Grundschrift" w:cs="Arial"/>
          <w:sz w:val="22"/>
          <w:szCs w:val="22"/>
        </w:rPr>
        <w:t>___________</w:t>
      </w:r>
    </w:p>
    <w:sectPr w:rsidR="00E03FE5" w:rsidRPr="00C731DB" w:rsidSect="00C050C5">
      <w:headerReference w:type="first" r:id="rId12"/>
      <w:pgSz w:w="11906" w:h="16838" w:code="9"/>
      <w:pgMar w:top="1418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7265" w14:textId="77777777" w:rsidR="003E6FE9" w:rsidRDefault="003E6FE9">
      <w:r>
        <w:separator/>
      </w:r>
    </w:p>
  </w:endnote>
  <w:endnote w:type="continuationSeparator" w:id="0">
    <w:p w14:paraId="65868A89" w14:textId="77777777" w:rsidR="003E6FE9" w:rsidRDefault="003E6FE9">
      <w:r>
        <w:continuationSeparator/>
      </w:r>
    </w:p>
  </w:endnote>
  <w:endnote w:type="continuationNotice" w:id="1">
    <w:p w14:paraId="6B348915" w14:textId="77777777" w:rsidR="003E6FE9" w:rsidRDefault="003E6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schrift">
    <w:panose1 w:val="03010100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1135" w14:textId="77777777" w:rsidR="003E6FE9" w:rsidRDefault="003E6FE9">
      <w:r>
        <w:separator/>
      </w:r>
    </w:p>
  </w:footnote>
  <w:footnote w:type="continuationSeparator" w:id="0">
    <w:p w14:paraId="5CB0BC54" w14:textId="77777777" w:rsidR="003E6FE9" w:rsidRDefault="003E6FE9">
      <w:r>
        <w:continuationSeparator/>
      </w:r>
    </w:p>
  </w:footnote>
  <w:footnote w:type="continuationNotice" w:id="1">
    <w:p w14:paraId="43A0F187" w14:textId="77777777" w:rsidR="003E6FE9" w:rsidRDefault="003E6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77C" w14:textId="77777777" w:rsidR="0099609F" w:rsidRPr="00563BB2" w:rsidRDefault="0099609F" w:rsidP="0099609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i/>
        <w:iCs/>
        <w:color w:val="008000"/>
        <w:sz w:val="28"/>
        <w:szCs w:val="28"/>
      </w:rPr>
    </w:pPr>
    <w:r w:rsidRPr="00563BB2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86FF5A" wp14:editId="7CFEFBA1">
          <wp:simplePos x="0" y="0"/>
          <wp:positionH relativeFrom="margin">
            <wp:posOffset>4655760</wp:posOffset>
          </wp:positionH>
          <wp:positionV relativeFrom="page">
            <wp:posOffset>291993</wp:posOffset>
          </wp:positionV>
          <wp:extent cx="1421547" cy="1398494"/>
          <wp:effectExtent l="0" t="0" r="7620" b="0"/>
          <wp:wrapNone/>
          <wp:docPr id="7" name="Grafik 7" descr="http://www.waldschule-alfter.de/wp-content/uploads/2020/03/Logo-2.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ttp://www.waldschule-alfter.de/wp-content/uploads/2020/03/Logo-2.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0" cy="1415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3BB2">
      <w:rPr>
        <w:rFonts w:ascii="Arial" w:hAnsi="Arial" w:cs="Arial"/>
        <w:b/>
        <w:bCs/>
        <w:i/>
        <w:iCs/>
        <w:color w:val="008000"/>
        <w:sz w:val="28"/>
        <w:szCs w:val="28"/>
      </w:rPr>
      <w:t>Waldschule Alfter</w:t>
    </w:r>
  </w:p>
  <w:p w14:paraId="68293F3E" w14:textId="77777777" w:rsidR="0099609F" w:rsidRPr="00563BB2" w:rsidRDefault="0099609F" w:rsidP="0099609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sz w:val="18"/>
      </w:rPr>
    </w:pPr>
    <w:r w:rsidRPr="00563BB2">
      <w:rPr>
        <w:rFonts w:ascii="Arial" w:hAnsi="Arial" w:cs="Arial"/>
        <w:b/>
        <w:bCs/>
        <w:sz w:val="18"/>
      </w:rPr>
      <w:t>Förderschule des Rhein-Sieg-Kreises</w:t>
    </w:r>
  </w:p>
  <w:p w14:paraId="116C2D81" w14:textId="77777777" w:rsidR="0099609F" w:rsidRPr="00563BB2" w:rsidRDefault="0099609F" w:rsidP="0099609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sz w:val="18"/>
      </w:rPr>
    </w:pPr>
    <w:r w:rsidRPr="00563BB2">
      <w:rPr>
        <w:rFonts w:ascii="Arial" w:hAnsi="Arial" w:cs="Arial"/>
        <w:b/>
        <w:bCs/>
        <w:sz w:val="18"/>
      </w:rPr>
      <w:t>Förderschwerpunkt</w:t>
    </w:r>
  </w:p>
  <w:p w14:paraId="7E1A6AA0" w14:textId="77777777" w:rsidR="0099609F" w:rsidRPr="00563BB2" w:rsidRDefault="0099609F" w:rsidP="0099609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/>
        <w:bCs/>
        <w:sz w:val="18"/>
      </w:rPr>
    </w:pPr>
    <w:r w:rsidRPr="00563BB2">
      <w:rPr>
        <w:rFonts w:ascii="Arial" w:hAnsi="Arial" w:cs="Arial"/>
        <w:b/>
        <w:bCs/>
        <w:sz w:val="18"/>
      </w:rPr>
      <w:t>Emotionale und soziale Entwicklung</w:t>
    </w:r>
  </w:p>
  <w:p w14:paraId="5679883D" w14:textId="77777777" w:rsidR="0099609F" w:rsidRPr="00563BB2" w:rsidRDefault="0099609F" w:rsidP="0099609F">
    <w:pPr>
      <w:tabs>
        <w:tab w:val="left" w:pos="7605"/>
      </w:tabs>
      <w:spacing w:after="0" w:line="240" w:lineRule="auto"/>
      <w:rPr>
        <w:rFonts w:ascii="Arial" w:hAnsi="Arial" w:cs="Arial"/>
        <w:bCs/>
        <w:sz w:val="18"/>
      </w:rPr>
    </w:pPr>
    <w:r w:rsidRPr="00563BB2">
      <w:rPr>
        <w:rFonts w:ascii="Arial" w:hAnsi="Arial" w:cs="Arial"/>
        <w:bCs/>
        <w:sz w:val="18"/>
      </w:rPr>
      <w:t>Witterschlicker Allee 6; 53347 Alfter</w:t>
    </w:r>
    <w:r w:rsidRPr="00563BB2">
      <w:rPr>
        <w:rFonts w:ascii="Arial" w:hAnsi="Arial" w:cs="Arial"/>
        <w:bCs/>
        <w:sz w:val="18"/>
      </w:rPr>
      <w:tab/>
    </w:r>
  </w:p>
  <w:p w14:paraId="0F6C7FC7" w14:textId="77777777" w:rsidR="0099609F" w:rsidRPr="00563BB2" w:rsidRDefault="0099609F" w:rsidP="0099609F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8"/>
        <w:lang w:val="en-US"/>
      </w:rPr>
    </w:pPr>
    <w:r w:rsidRPr="00563BB2">
      <w:rPr>
        <w:rFonts w:ascii="Arial" w:hAnsi="Arial" w:cs="Arial"/>
        <w:bCs/>
        <w:sz w:val="18"/>
        <w:lang w:val="en-US"/>
      </w:rPr>
      <w:t>Tel. 0228/24981-3   Fax 0228/24981-77</w:t>
    </w:r>
  </w:p>
  <w:p w14:paraId="506EB32F" w14:textId="77777777" w:rsidR="0099609F" w:rsidRPr="00563BB2" w:rsidRDefault="0099609F" w:rsidP="0099609F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lang w:val="en-US"/>
      </w:rPr>
    </w:pPr>
    <w:r w:rsidRPr="00563BB2">
      <w:rPr>
        <w:rFonts w:ascii="Arial" w:hAnsi="Arial" w:cs="Arial"/>
        <w:bCs/>
        <w:sz w:val="18"/>
        <w:lang w:val="en-US"/>
      </w:rPr>
      <w:t>info@waldschule-alfter.de</w:t>
    </w:r>
  </w:p>
  <w:p w14:paraId="41DCED43" w14:textId="77777777" w:rsidR="0099609F" w:rsidRPr="00972A06" w:rsidRDefault="0099609F" w:rsidP="0099609F">
    <w:pPr>
      <w:pStyle w:val="Kopfzeile"/>
      <w:rPr>
        <w:lang w:val="en-US"/>
      </w:rPr>
    </w:pPr>
  </w:p>
  <w:p w14:paraId="3A79E822" w14:textId="3039E11B" w:rsidR="00C050C5" w:rsidRPr="00972A06" w:rsidRDefault="00C050C5" w:rsidP="0099609F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59B0"/>
    <w:multiLevelType w:val="hybridMultilevel"/>
    <w:tmpl w:val="50CAE2D2"/>
    <w:lvl w:ilvl="0" w:tplc="5FE09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56CB2"/>
    <w:multiLevelType w:val="hybridMultilevel"/>
    <w:tmpl w:val="030429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4545420">
    <w:abstractNumId w:val="1"/>
  </w:num>
  <w:num w:numId="2" w16cid:durableId="74117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2C"/>
    <w:rsid w:val="000109EB"/>
    <w:rsid w:val="00014865"/>
    <w:rsid w:val="0002311B"/>
    <w:rsid w:val="00035093"/>
    <w:rsid w:val="00040A4A"/>
    <w:rsid w:val="00074B6B"/>
    <w:rsid w:val="000A0CC8"/>
    <w:rsid w:val="000C40A3"/>
    <w:rsid w:val="000D1F23"/>
    <w:rsid w:val="000E6A78"/>
    <w:rsid w:val="00103C1E"/>
    <w:rsid w:val="00155E55"/>
    <w:rsid w:val="00167D65"/>
    <w:rsid w:val="001A77A3"/>
    <w:rsid w:val="001C4A62"/>
    <w:rsid w:val="001C60A0"/>
    <w:rsid w:val="001E7BE7"/>
    <w:rsid w:val="001F06B6"/>
    <w:rsid w:val="001F39DC"/>
    <w:rsid w:val="0020620B"/>
    <w:rsid w:val="00215644"/>
    <w:rsid w:val="0022725B"/>
    <w:rsid w:val="002715E3"/>
    <w:rsid w:val="00271A24"/>
    <w:rsid w:val="00371213"/>
    <w:rsid w:val="003A660B"/>
    <w:rsid w:val="003E46A4"/>
    <w:rsid w:val="003E687B"/>
    <w:rsid w:val="003E6FE9"/>
    <w:rsid w:val="004311E6"/>
    <w:rsid w:val="00447A3C"/>
    <w:rsid w:val="004555E6"/>
    <w:rsid w:val="00476F10"/>
    <w:rsid w:val="004956C1"/>
    <w:rsid w:val="004A3A2A"/>
    <w:rsid w:val="004F4779"/>
    <w:rsid w:val="00517BDB"/>
    <w:rsid w:val="00555EDA"/>
    <w:rsid w:val="00556C76"/>
    <w:rsid w:val="0057219F"/>
    <w:rsid w:val="00606D4B"/>
    <w:rsid w:val="006B6374"/>
    <w:rsid w:val="0077173E"/>
    <w:rsid w:val="007C6FE3"/>
    <w:rsid w:val="007F1FD5"/>
    <w:rsid w:val="007F478F"/>
    <w:rsid w:val="00806BC2"/>
    <w:rsid w:val="0081699F"/>
    <w:rsid w:val="008329F1"/>
    <w:rsid w:val="00853AE4"/>
    <w:rsid w:val="00923100"/>
    <w:rsid w:val="00930F03"/>
    <w:rsid w:val="0093538D"/>
    <w:rsid w:val="00956616"/>
    <w:rsid w:val="00972A06"/>
    <w:rsid w:val="0098242C"/>
    <w:rsid w:val="0099609F"/>
    <w:rsid w:val="009D2EDB"/>
    <w:rsid w:val="009D645B"/>
    <w:rsid w:val="00A6474D"/>
    <w:rsid w:val="00A71EFA"/>
    <w:rsid w:val="00AB6ADC"/>
    <w:rsid w:val="00AD57C8"/>
    <w:rsid w:val="00AE3559"/>
    <w:rsid w:val="00AF0829"/>
    <w:rsid w:val="00B00E93"/>
    <w:rsid w:val="00B25725"/>
    <w:rsid w:val="00B73AEB"/>
    <w:rsid w:val="00B8351C"/>
    <w:rsid w:val="00B95281"/>
    <w:rsid w:val="00BB28B5"/>
    <w:rsid w:val="00BC0F63"/>
    <w:rsid w:val="00BC1E14"/>
    <w:rsid w:val="00BF2634"/>
    <w:rsid w:val="00C050C5"/>
    <w:rsid w:val="00C33753"/>
    <w:rsid w:val="00C731DB"/>
    <w:rsid w:val="00C755CE"/>
    <w:rsid w:val="00C8600B"/>
    <w:rsid w:val="00D4461F"/>
    <w:rsid w:val="00DC3EC1"/>
    <w:rsid w:val="00E03FE5"/>
    <w:rsid w:val="00E05C9C"/>
    <w:rsid w:val="00E42A49"/>
    <w:rsid w:val="00E45403"/>
    <w:rsid w:val="00E83E0A"/>
    <w:rsid w:val="00E93333"/>
    <w:rsid w:val="00ED419C"/>
    <w:rsid w:val="00EE17D9"/>
    <w:rsid w:val="00EE4D89"/>
    <w:rsid w:val="00F5305E"/>
    <w:rsid w:val="00F60A55"/>
    <w:rsid w:val="00F72C75"/>
    <w:rsid w:val="00F76C10"/>
    <w:rsid w:val="00F914B9"/>
    <w:rsid w:val="00FA0489"/>
    <w:rsid w:val="032E7DF0"/>
    <w:rsid w:val="0E22B344"/>
    <w:rsid w:val="0E45F45D"/>
    <w:rsid w:val="128B75F1"/>
    <w:rsid w:val="12A0141E"/>
    <w:rsid w:val="1BCB0A58"/>
    <w:rsid w:val="1D19794A"/>
    <w:rsid w:val="210E8856"/>
    <w:rsid w:val="21459983"/>
    <w:rsid w:val="22767E1E"/>
    <w:rsid w:val="256FA855"/>
    <w:rsid w:val="26BE198E"/>
    <w:rsid w:val="2A8DB3E3"/>
    <w:rsid w:val="2CF4180D"/>
    <w:rsid w:val="2E4AA1E3"/>
    <w:rsid w:val="30E00A75"/>
    <w:rsid w:val="37D279CC"/>
    <w:rsid w:val="38C7CA09"/>
    <w:rsid w:val="3A94EABF"/>
    <w:rsid w:val="3DD28DD5"/>
    <w:rsid w:val="3F41EA25"/>
    <w:rsid w:val="44938DDC"/>
    <w:rsid w:val="452B6374"/>
    <w:rsid w:val="4AF41189"/>
    <w:rsid w:val="4CDC4D7F"/>
    <w:rsid w:val="51B701EB"/>
    <w:rsid w:val="52EC70E3"/>
    <w:rsid w:val="6278F082"/>
    <w:rsid w:val="66114D42"/>
    <w:rsid w:val="679D68A0"/>
    <w:rsid w:val="6AE23AC6"/>
    <w:rsid w:val="6D7525DC"/>
    <w:rsid w:val="6E429AD9"/>
    <w:rsid w:val="79F49788"/>
    <w:rsid w:val="7B9067E9"/>
    <w:rsid w:val="7DDC333E"/>
    <w:rsid w:val="7F80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9E41DC"/>
  <w15:docId w15:val="{0EEA9C01-04F9-43EC-9954-5EC777BE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24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835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qFormat/>
    <w:rsid w:val="00B835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de-DE"/>
    </w:rPr>
  </w:style>
  <w:style w:type="paragraph" w:styleId="berschrift3">
    <w:name w:val="heading 3"/>
    <w:basedOn w:val="Standard"/>
    <w:next w:val="Standard"/>
    <w:qFormat/>
    <w:rsid w:val="00B835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styleId="berschrift4">
    <w:name w:val="heading 4"/>
    <w:basedOn w:val="Standard"/>
    <w:next w:val="Standard"/>
    <w:qFormat/>
    <w:rsid w:val="00B8351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qFormat/>
    <w:rsid w:val="00B8351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berschrift6">
    <w:name w:val="heading 6"/>
    <w:basedOn w:val="Standard"/>
    <w:next w:val="Standard"/>
    <w:qFormat/>
    <w:rsid w:val="00B8351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de-DE"/>
    </w:rPr>
  </w:style>
  <w:style w:type="paragraph" w:styleId="berschrift7">
    <w:name w:val="heading 7"/>
    <w:basedOn w:val="Standard"/>
    <w:next w:val="Standard"/>
    <w:qFormat/>
    <w:rsid w:val="00B8351C"/>
    <w:pPr>
      <w:keepNext/>
      <w:spacing w:after="0" w:line="240" w:lineRule="auto"/>
      <w:jc w:val="center"/>
      <w:outlineLvl w:val="6"/>
    </w:pPr>
    <w:rPr>
      <w:rFonts w:ascii="Monotype Corsiva" w:eastAsia="Times New Roman" w:hAnsi="Monotype Corsiva" w:cs="Times New Roman"/>
      <w:b/>
      <w:bCs/>
      <w:sz w:val="28"/>
      <w:szCs w:val="20"/>
      <w:u w:val="single"/>
      <w:lang w:eastAsia="de-DE"/>
    </w:rPr>
  </w:style>
  <w:style w:type="paragraph" w:styleId="berschrift8">
    <w:name w:val="heading 8"/>
    <w:basedOn w:val="Standard"/>
    <w:next w:val="Standard"/>
    <w:qFormat/>
    <w:rsid w:val="00B8351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40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B8351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8351C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48"/>
      <w:szCs w:val="20"/>
      <w:lang w:eastAsia="de-DE"/>
    </w:rPr>
  </w:style>
  <w:style w:type="paragraph" w:styleId="Untertitel">
    <w:name w:val="Subtitle"/>
    <w:basedOn w:val="Standard"/>
    <w:qFormat/>
    <w:rsid w:val="00B8351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de-DE"/>
    </w:rPr>
  </w:style>
  <w:style w:type="paragraph" w:styleId="Textkrper">
    <w:name w:val="Body Text"/>
    <w:basedOn w:val="Standard"/>
    <w:rsid w:val="00B835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Textkrper2">
    <w:name w:val="Body Text 2"/>
    <w:basedOn w:val="Standard"/>
    <w:rsid w:val="00B835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B835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B835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locktext">
    <w:name w:val="Block Text"/>
    <w:basedOn w:val="Standard"/>
    <w:rsid w:val="00B8351C"/>
    <w:pPr>
      <w:ind w:left="284" w:right="992"/>
    </w:pPr>
    <w:rPr>
      <w:sz w:val="28"/>
    </w:rPr>
  </w:style>
  <w:style w:type="paragraph" w:styleId="Textkrper3">
    <w:name w:val="Body Text 3"/>
    <w:basedOn w:val="Standard"/>
    <w:rsid w:val="00B8351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de-DE"/>
    </w:rPr>
  </w:style>
  <w:style w:type="paragraph" w:customStyle="1" w:styleId="Absenderadresse">
    <w:name w:val="Absenderadresse"/>
    <w:basedOn w:val="Standard"/>
    <w:rsid w:val="00B8351C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E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EC1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050C5"/>
  </w:style>
  <w:style w:type="paragraph" w:customStyle="1" w:styleId="AbsenderimKuvertfenster">
    <w:name w:val="Absender im Kuvertfenster"/>
    <w:basedOn w:val="Standard"/>
    <w:next w:val="Standard"/>
    <w:rsid w:val="001F06B6"/>
    <w:pPr>
      <w:framePr w:wrap="notBeside" w:vAnchor="page" w:hAnchor="text" w:y="2881"/>
      <w:spacing w:after="0" w:line="240" w:lineRule="auto"/>
    </w:pPr>
    <w:rPr>
      <w:rFonts w:ascii="Arial" w:eastAsia="Times New Roman" w:hAnsi="Arial" w:cs="Times New Roman"/>
      <w:sz w:val="16"/>
      <w:szCs w:val="20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98242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9609F"/>
  </w:style>
  <w:style w:type="table" w:styleId="Tabellenraster">
    <w:name w:val="Table Grid"/>
    <w:basedOn w:val="NormaleTabelle"/>
    <w:uiPriority w:val="59"/>
    <w:rsid w:val="00E4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F9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F914B9"/>
  </w:style>
  <w:style w:type="character" w:customStyle="1" w:styleId="eop">
    <w:name w:val="eop"/>
    <w:basedOn w:val="Absatz-Standardschriftart"/>
    <w:rsid w:val="00F914B9"/>
  </w:style>
  <w:style w:type="character" w:customStyle="1" w:styleId="tabchar">
    <w:name w:val="tabchar"/>
    <w:basedOn w:val="Absatz-Standardschriftart"/>
    <w:rsid w:val="00F914B9"/>
  </w:style>
  <w:style w:type="character" w:styleId="Fett">
    <w:name w:val="Strong"/>
    <w:basedOn w:val="Absatz-Standardschriftart"/>
    <w:uiPriority w:val="22"/>
    <w:qFormat/>
    <w:rsid w:val="00C731DB"/>
    <w:rPr>
      <w:b/>
      <w:bCs/>
    </w:rPr>
  </w:style>
  <w:style w:type="character" w:customStyle="1" w:styleId="apple-converted-space">
    <w:name w:val="apple-converted-space"/>
    <w:basedOn w:val="Absatz-Standardschriftart"/>
    <w:rsid w:val="00C7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waltung\Desktop\WS%20Briefkopf%20formal%20-13062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6e7aa-6366-4a16-a72c-6f063d1cdb2b">
      <Terms xmlns="http://schemas.microsoft.com/office/infopath/2007/PartnerControls"/>
    </lcf76f155ced4ddcb4097134ff3c332f>
    <TaxCatchAll xmlns="a3d8feb7-09e0-4781-8035-dbf93d8676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4B469274280F449D293BF952058956" ma:contentTypeVersion="19" ma:contentTypeDescription="Ein neues Dokument erstellen." ma:contentTypeScope="" ma:versionID="fadfb9377eeb0ce8e7d4ce8e1561de4c">
  <xsd:schema xmlns:xsd="http://www.w3.org/2001/XMLSchema" xmlns:xs="http://www.w3.org/2001/XMLSchema" xmlns:p="http://schemas.microsoft.com/office/2006/metadata/properties" xmlns:ns2="5e86e7aa-6366-4a16-a72c-6f063d1cdb2b" xmlns:ns3="a3d8feb7-09e0-4781-8035-dbf93d8676df" targetNamespace="http://schemas.microsoft.com/office/2006/metadata/properties" ma:root="true" ma:fieldsID="cc1f6ce440c03e4edd72f7fc59bb9073" ns2:_="" ns3:_="">
    <xsd:import namespace="5e86e7aa-6366-4a16-a72c-6f063d1cdb2b"/>
    <xsd:import namespace="a3d8feb7-09e0-4781-8035-dbf93d867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6e7aa-6366-4a16-a72c-6f063d1cd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07d43ff-66a8-4ee1-8c23-742ff61f6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feb7-09e0-4781-8035-dbf93d867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6b71f2-3559-4fdd-91ad-873b693531c7}" ma:internalName="TaxCatchAll" ma:showField="CatchAllData" ma:web="a3d8feb7-09e0-4781-8035-dbf93d867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878DF-9D85-4467-9A07-CF407A71A1C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F93093-3D56-444C-BB62-6E8FB561F42C}"/>
</file>

<file path=customXml/itemProps3.xml><?xml version="1.0" encoding="utf-8"?>
<ds:datastoreItem xmlns:ds="http://schemas.openxmlformats.org/officeDocument/2006/customXml" ds:itemID="{D0447AB8-AE63-4E16-9514-7C6C20919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 Briefkopf formal -130627</Template>
  <TotalTime>0</TotalTime>
  <Pages>1</Pages>
  <Words>206</Words>
  <Characters>1479</Characters>
  <Application>Microsoft Office Word</Application>
  <DocSecurity>0</DocSecurity>
  <Lines>12</Lines>
  <Paragraphs>3</Paragraphs>
  <ScaleCrop>false</ScaleCrop>
  <Company>Bill Gates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cp:lastModifiedBy>Meier, Jan Peter</cp:lastModifiedBy>
  <cp:revision>3</cp:revision>
  <cp:lastPrinted>2019-11-26T01:22:00Z</cp:lastPrinted>
  <dcterms:created xsi:type="dcterms:W3CDTF">2025-05-05T08:52:00Z</dcterms:created>
  <dcterms:modified xsi:type="dcterms:W3CDTF">2025-05-05T08:53:00Z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0x010100994B469274280F449D293BF952058956</vt:lpwstr>
  </property>
  <property fmtid="{D5CDD505-2E9C-101B-9397-08002B2CF9AE}" pid="3" name="Order">
    <vt:r8>244000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