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90DB" w14:textId="7572ED78" w:rsidR="0098242C" w:rsidRPr="001D510E" w:rsidRDefault="002B3DAE" w:rsidP="0098242C">
      <w:pPr>
        <w:spacing w:line="240" w:lineRule="auto"/>
        <w:jc w:val="right"/>
        <w:rPr>
          <w:rFonts w:ascii="Grundschrift" w:hAnsi="Grundschrift" w:cs="Arial"/>
          <w:sz w:val="24"/>
          <w:szCs w:val="24"/>
        </w:rPr>
      </w:pPr>
      <w:r w:rsidRPr="001D510E">
        <w:rPr>
          <w:rFonts w:ascii="Grundschrift" w:hAnsi="Grundschrift" w:cs="Arial"/>
          <w:sz w:val="24"/>
          <w:szCs w:val="24"/>
        </w:rPr>
        <w:t>Freitag</w:t>
      </w:r>
      <w:r w:rsidR="0099609F" w:rsidRPr="001D510E">
        <w:rPr>
          <w:rFonts w:ascii="Grundschrift" w:hAnsi="Grundschrift" w:cs="Arial"/>
          <w:sz w:val="24"/>
          <w:szCs w:val="24"/>
        </w:rPr>
        <w:t xml:space="preserve">, den </w:t>
      </w:r>
      <w:r w:rsidR="001D510E" w:rsidRPr="001D510E">
        <w:rPr>
          <w:rFonts w:ascii="Grundschrift" w:hAnsi="Grundschrift" w:cs="Arial"/>
          <w:sz w:val="24"/>
          <w:szCs w:val="24"/>
        </w:rPr>
        <w:t>05</w:t>
      </w:r>
      <w:r w:rsidR="0099609F" w:rsidRPr="001D510E">
        <w:rPr>
          <w:rFonts w:ascii="Grundschrift" w:hAnsi="Grundschrift" w:cs="Arial"/>
          <w:sz w:val="24"/>
          <w:szCs w:val="24"/>
        </w:rPr>
        <w:t>.</w:t>
      </w:r>
      <w:r w:rsidR="00371213" w:rsidRPr="001D510E">
        <w:rPr>
          <w:rFonts w:ascii="Grundschrift" w:hAnsi="Grundschrift" w:cs="Arial"/>
          <w:sz w:val="24"/>
          <w:szCs w:val="24"/>
        </w:rPr>
        <w:t>0</w:t>
      </w:r>
      <w:r w:rsidR="001D510E" w:rsidRPr="001D510E">
        <w:rPr>
          <w:rFonts w:ascii="Grundschrift" w:hAnsi="Grundschrift" w:cs="Arial"/>
          <w:sz w:val="24"/>
          <w:szCs w:val="24"/>
        </w:rPr>
        <w:t>5</w:t>
      </w:r>
      <w:r w:rsidR="0099609F" w:rsidRPr="001D510E">
        <w:rPr>
          <w:rFonts w:ascii="Grundschrift" w:hAnsi="Grundschrift" w:cs="Arial"/>
          <w:sz w:val="24"/>
          <w:szCs w:val="24"/>
        </w:rPr>
        <w:t>.202</w:t>
      </w:r>
      <w:r w:rsidRPr="001D510E">
        <w:rPr>
          <w:rFonts w:ascii="Grundschrift" w:hAnsi="Grundschrift" w:cs="Arial"/>
          <w:sz w:val="24"/>
          <w:szCs w:val="24"/>
        </w:rPr>
        <w:t>3</w:t>
      </w:r>
    </w:p>
    <w:p w14:paraId="4C73A544" w14:textId="77777777" w:rsidR="00F914B9" w:rsidRPr="001D510E" w:rsidRDefault="00F914B9" w:rsidP="00F914B9">
      <w:pPr>
        <w:pStyle w:val="paragraph"/>
        <w:spacing w:before="0" w:beforeAutospacing="0" w:after="0" w:afterAutospacing="0" w:line="360" w:lineRule="auto"/>
        <w:textAlignment w:val="baseline"/>
        <w:rPr>
          <w:rFonts w:ascii="Grundschrift" w:hAnsi="Grundschrift" w:cs="Segoe UI"/>
          <w:sz w:val="18"/>
          <w:szCs w:val="18"/>
        </w:rPr>
      </w:pPr>
      <w:r w:rsidRPr="001D510E">
        <w:rPr>
          <w:rStyle w:val="normaltextrun"/>
          <w:rFonts w:ascii="Grundschrift" w:hAnsi="Grundschrift" w:cs="Arial"/>
        </w:rPr>
        <w:t>Liebe Eltern,</w:t>
      </w:r>
      <w:r w:rsidRPr="001D510E">
        <w:rPr>
          <w:rStyle w:val="eop"/>
          <w:rFonts w:ascii="Grundschrift" w:hAnsi="Grundschrift" w:cs="Arial"/>
        </w:rPr>
        <w:t> </w:t>
      </w:r>
    </w:p>
    <w:p w14:paraId="0B9807AF" w14:textId="77777777" w:rsidR="00F914B9" w:rsidRPr="001D510E" w:rsidRDefault="00F914B9" w:rsidP="00F914B9">
      <w:pPr>
        <w:pStyle w:val="paragraph"/>
        <w:spacing w:before="0" w:beforeAutospacing="0" w:after="0" w:afterAutospacing="0" w:line="360" w:lineRule="auto"/>
        <w:textAlignment w:val="baseline"/>
        <w:rPr>
          <w:rFonts w:ascii="Grundschrift" w:hAnsi="Grundschrift" w:cs="Segoe UI"/>
          <w:sz w:val="18"/>
          <w:szCs w:val="18"/>
        </w:rPr>
      </w:pPr>
      <w:r w:rsidRPr="001D510E">
        <w:rPr>
          <w:rStyle w:val="normaltextrun"/>
          <w:rFonts w:ascii="Grundschrift" w:hAnsi="Grundschrift" w:cs="Arial"/>
        </w:rPr>
        <w:t>liebe Erzieherinnen und Erzieher,</w:t>
      </w:r>
      <w:r w:rsidRPr="001D510E">
        <w:rPr>
          <w:rStyle w:val="tabchar"/>
          <w:rFonts w:ascii="Grundschrift" w:hAnsi="Grundschrift" w:cs="Calibri"/>
        </w:rPr>
        <w:tab/>
      </w:r>
      <w:r w:rsidRPr="001D510E">
        <w:rPr>
          <w:rStyle w:val="eop"/>
          <w:rFonts w:ascii="Grundschrift" w:hAnsi="Grundschrift" w:cs="Arial"/>
        </w:rPr>
        <w:t> </w:t>
      </w:r>
    </w:p>
    <w:p w14:paraId="626B8037" w14:textId="77777777" w:rsidR="00F914B9" w:rsidRPr="001D510E" w:rsidRDefault="00F914B9" w:rsidP="00F914B9">
      <w:pPr>
        <w:pStyle w:val="paragraph"/>
        <w:spacing w:before="0" w:beforeAutospacing="0" w:after="0" w:afterAutospacing="0" w:line="360" w:lineRule="auto"/>
        <w:textAlignment w:val="baseline"/>
        <w:rPr>
          <w:rFonts w:ascii="Grundschrift" w:hAnsi="Grundschrift" w:cs="Segoe UI"/>
          <w:sz w:val="18"/>
          <w:szCs w:val="18"/>
        </w:rPr>
      </w:pPr>
      <w:r w:rsidRPr="001D510E">
        <w:rPr>
          <w:rStyle w:val="eop"/>
          <w:rFonts w:ascii="Grundschrift" w:hAnsi="Grundschrift" w:cs="Arial"/>
        </w:rPr>
        <w:t> </w:t>
      </w:r>
    </w:p>
    <w:p w14:paraId="5122AE4C" w14:textId="427F6555" w:rsidR="00F914B9" w:rsidRPr="001D510E" w:rsidRDefault="00F914B9" w:rsidP="00555ED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Grundschrift" w:hAnsi="Grundschrift" w:cs="Arial"/>
        </w:rPr>
      </w:pPr>
      <w:r w:rsidRPr="001D510E">
        <w:rPr>
          <w:rStyle w:val="normaltextrun"/>
          <w:rFonts w:ascii="Grundschrift" w:hAnsi="Grundschrift" w:cs="Arial"/>
        </w:rPr>
        <w:t xml:space="preserve">Wir freuen uns Ihnen mitteilen zu dürfen, dass </w:t>
      </w:r>
      <w:r w:rsidR="001D510E" w:rsidRPr="001D510E">
        <w:rPr>
          <w:rStyle w:val="normaltextrun"/>
          <w:rFonts w:ascii="Grundschrift" w:hAnsi="Grundschrift" w:cs="Arial"/>
        </w:rPr>
        <w:t xml:space="preserve">die </w:t>
      </w:r>
      <w:r w:rsidR="001D510E" w:rsidRPr="001D510E">
        <w:rPr>
          <w:rStyle w:val="normaltextrun"/>
          <w:rFonts w:ascii="Grundschrift" w:hAnsi="Grundschrift" w:cs="Arial"/>
          <w:b/>
          <w:bCs/>
        </w:rPr>
        <w:t>diesjährige Ausgabe der Schülerzeitung</w:t>
      </w:r>
      <w:r w:rsidR="001D510E" w:rsidRPr="001D510E">
        <w:rPr>
          <w:rStyle w:val="normaltextrun"/>
          <w:rFonts w:ascii="Grundschrift" w:hAnsi="Grundschrift" w:cs="Arial"/>
        </w:rPr>
        <w:t xml:space="preserve"> fertig ist!</w:t>
      </w:r>
    </w:p>
    <w:p w14:paraId="5FFB7C3F" w14:textId="77777777" w:rsidR="001D510E" w:rsidRPr="001D510E" w:rsidRDefault="001D510E" w:rsidP="00555ED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Grundschrift" w:hAnsi="Grundschrift" w:cs="Arial"/>
        </w:rPr>
      </w:pPr>
    </w:p>
    <w:p w14:paraId="4C241068" w14:textId="43A54CA0" w:rsidR="001D510E" w:rsidRPr="001D510E" w:rsidRDefault="001D510E" w:rsidP="00555EDA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Grundschrift" w:hAnsi="Grundschrift" w:cs="Arial"/>
        </w:rPr>
      </w:pPr>
      <w:r w:rsidRPr="001D510E">
        <w:rPr>
          <w:rStyle w:val="normaltextrun"/>
          <w:rFonts w:ascii="Grundschrift" w:hAnsi="Grundschrift" w:cs="Arial"/>
        </w:rPr>
        <w:t>Fast alle Schülerinnen und Schüler haben fleißig dabei mitgestaltet.</w:t>
      </w:r>
    </w:p>
    <w:p w14:paraId="5C8B8B83" w14:textId="77777777" w:rsidR="001D510E" w:rsidRPr="001D510E" w:rsidRDefault="001D510E" w:rsidP="00555EDA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Grundschrift" w:hAnsi="Grundschrift" w:cs="Arial"/>
        </w:rPr>
      </w:pPr>
    </w:p>
    <w:p w14:paraId="0AE21897" w14:textId="4C11716F" w:rsidR="00F914B9" w:rsidRPr="001D510E" w:rsidRDefault="001D510E" w:rsidP="00555EDA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Grundschrift" w:hAnsi="Grundschrift" w:cs="Arial"/>
        </w:rPr>
      </w:pPr>
      <w:r w:rsidRPr="001D510E">
        <w:rPr>
          <w:rFonts w:ascii="Grundschrift" w:hAnsi="Grundschrift"/>
          <w:noProof/>
        </w:rPr>
        <w:drawing>
          <wp:anchor distT="0" distB="0" distL="114300" distR="114300" simplePos="0" relativeHeight="251659264" behindDoc="0" locked="0" layoutInCell="1" allowOverlap="1" wp14:anchorId="33D1A148" wp14:editId="5EC9B769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2736850" cy="2052955"/>
            <wp:effectExtent l="0" t="0" r="6350" b="4445"/>
            <wp:wrapThrough wrapText="bothSides">
              <wp:wrapPolygon edited="0">
                <wp:start x="0" y="0"/>
                <wp:lineTo x="0" y="21446"/>
                <wp:lineTo x="21500" y="21446"/>
                <wp:lineTo x="21500" y="0"/>
                <wp:lineTo x="0" y="0"/>
              </wp:wrapPolygon>
            </wp:wrapThrough>
            <wp:docPr id="2069610493" name="Grafik 2069610493" descr="D:\Daten\OneDrive\Bilder\Eigene Aufnahmen\2023\04\20230419_052301025_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aten\OneDrive\Bilder\Eigene Aufnahmen\2023\04\20230419_052301025_iO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857E2A" w14:textId="703A3AFE" w:rsidR="00F914B9" w:rsidRPr="001D510E" w:rsidRDefault="002B3DAE" w:rsidP="00555EDA">
      <w:pPr>
        <w:pStyle w:val="paragraph"/>
        <w:spacing w:before="0" w:beforeAutospacing="0" w:after="0" w:afterAutospacing="0" w:line="360" w:lineRule="auto"/>
        <w:ind w:left="3540"/>
        <w:textAlignment w:val="baseline"/>
        <w:rPr>
          <w:rStyle w:val="eop"/>
          <w:rFonts w:ascii="Grundschrift" w:hAnsi="Grundschrift" w:cs="Arial"/>
        </w:rPr>
      </w:pPr>
      <w:r w:rsidRPr="001D510E">
        <w:rPr>
          <w:rStyle w:val="normaltextrun"/>
          <w:rFonts w:ascii="Grundschrift" w:hAnsi="Grundschrift" w:cs="Arial"/>
        </w:rPr>
        <w:t xml:space="preserve">Es finden </w:t>
      </w:r>
      <w:r w:rsidR="001D510E" w:rsidRPr="001D510E">
        <w:rPr>
          <w:rStyle w:val="normaltextrun"/>
          <w:rFonts w:ascii="Grundschrift" w:hAnsi="Grundschrift" w:cs="Arial"/>
        </w:rPr>
        <w:t>s</w:t>
      </w:r>
      <w:r w:rsidRPr="001D510E">
        <w:rPr>
          <w:rStyle w:val="normaltextrun"/>
          <w:rFonts w:ascii="Grundschrift" w:hAnsi="Grundschrift" w:cs="Arial"/>
        </w:rPr>
        <w:t>ich unter anderem Eindrücke aus dem künstlerischen Schaffen der Schüler und Schülerinnen sowie einige Tipps zum Energie-Sparen</w:t>
      </w:r>
      <w:r w:rsidR="00155E55" w:rsidRPr="001D510E">
        <w:rPr>
          <w:rStyle w:val="normaltextrun"/>
          <w:rFonts w:ascii="Grundschrift" w:hAnsi="Grundschrift" w:cs="Arial"/>
        </w:rPr>
        <w:t>.</w:t>
      </w:r>
      <w:r w:rsidR="00F914B9" w:rsidRPr="001D510E">
        <w:rPr>
          <w:rStyle w:val="normaltextrun"/>
          <w:rFonts w:ascii="Grundschrift" w:hAnsi="Grundschrift" w:cs="Arial"/>
        </w:rPr>
        <w:t> </w:t>
      </w:r>
      <w:r w:rsidR="00F914B9" w:rsidRPr="001D510E">
        <w:rPr>
          <w:rStyle w:val="eop"/>
          <w:rFonts w:ascii="Grundschrift" w:hAnsi="Grundschrift" w:cs="Arial"/>
        </w:rPr>
        <w:t> </w:t>
      </w:r>
    </w:p>
    <w:p w14:paraId="4975AB2D" w14:textId="77777777" w:rsidR="00EE17D9" w:rsidRPr="001D510E" w:rsidRDefault="00EE17D9" w:rsidP="00555EDA">
      <w:pPr>
        <w:pStyle w:val="paragraph"/>
        <w:spacing w:before="0" w:beforeAutospacing="0" w:after="0" w:afterAutospacing="0" w:line="360" w:lineRule="auto"/>
        <w:ind w:left="3540"/>
        <w:textAlignment w:val="baseline"/>
        <w:rPr>
          <w:rStyle w:val="eop"/>
          <w:rFonts w:ascii="Grundschrift" w:hAnsi="Grundschrift" w:cs="Arial"/>
        </w:rPr>
      </w:pPr>
    </w:p>
    <w:p w14:paraId="1889B30B" w14:textId="77777777" w:rsidR="001D510E" w:rsidRPr="001D510E" w:rsidRDefault="001D510E" w:rsidP="00555EDA">
      <w:pPr>
        <w:pStyle w:val="paragraph"/>
        <w:spacing w:before="0" w:beforeAutospacing="0" w:after="0" w:afterAutospacing="0" w:line="360" w:lineRule="auto"/>
        <w:ind w:left="3540"/>
        <w:textAlignment w:val="baseline"/>
        <w:rPr>
          <w:rStyle w:val="eop"/>
          <w:rFonts w:ascii="Grundschrift" w:hAnsi="Grundschrift" w:cs="Arial"/>
        </w:rPr>
      </w:pPr>
    </w:p>
    <w:p w14:paraId="42AD2F4E" w14:textId="77777777" w:rsidR="001D510E" w:rsidRPr="001D510E" w:rsidRDefault="001D510E" w:rsidP="00555EDA">
      <w:pPr>
        <w:pStyle w:val="paragraph"/>
        <w:spacing w:before="0" w:beforeAutospacing="0" w:after="0" w:afterAutospacing="0" w:line="360" w:lineRule="auto"/>
        <w:ind w:left="3540"/>
        <w:textAlignment w:val="baseline"/>
        <w:rPr>
          <w:rStyle w:val="eop"/>
          <w:rFonts w:ascii="Grundschrift" w:hAnsi="Grundschrift" w:cs="Arial"/>
        </w:rPr>
      </w:pPr>
    </w:p>
    <w:p w14:paraId="37770B60" w14:textId="77777777" w:rsidR="00F914B9" w:rsidRPr="001D510E" w:rsidRDefault="00F914B9" w:rsidP="00555EDA">
      <w:pPr>
        <w:pStyle w:val="paragraph"/>
        <w:spacing w:before="0" w:beforeAutospacing="0" w:after="0" w:afterAutospacing="0" w:line="360" w:lineRule="auto"/>
        <w:ind w:left="3540"/>
        <w:textAlignment w:val="baseline"/>
        <w:rPr>
          <w:rFonts w:ascii="Grundschrift" w:hAnsi="Grundschrift" w:cs="Arial"/>
        </w:rPr>
      </w:pPr>
    </w:p>
    <w:p w14:paraId="2E45E1F5" w14:textId="405EBFFC" w:rsidR="00F914B9" w:rsidRPr="001D510E" w:rsidRDefault="00F914B9" w:rsidP="00555ED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Grundschrift" w:hAnsi="Grundschrift" w:cs="Arial"/>
        </w:rPr>
      </w:pPr>
      <w:r w:rsidRPr="001D510E">
        <w:rPr>
          <w:rStyle w:val="normaltextrun"/>
          <w:rFonts w:ascii="Grundschrift" w:hAnsi="Grundschrift" w:cs="Arial"/>
        </w:rPr>
        <w:t xml:space="preserve">Darüber hinaus haben </w:t>
      </w:r>
      <w:r w:rsidR="00B00E93" w:rsidRPr="001D510E">
        <w:rPr>
          <w:rStyle w:val="normaltextrun"/>
          <w:rFonts w:ascii="Grundschrift" w:hAnsi="Grundschrift" w:cs="Arial"/>
        </w:rPr>
        <w:t xml:space="preserve">sehr </w:t>
      </w:r>
      <w:r w:rsidRPr="001D510E">
        <w:rPr>
          <w:rStyle w:val="normaltextrun"/>
          <w:rFonts w:ascii="Grundschrift" w:hAnsi="Grundschrift" w:cs="Arial"/>
        </w:rPr>
        <w:t xml:space="preserve">viele Kinder </w:t>
      </w:r>
      <w:r w:rsidR="00B00E93" w:rsidRPr="001D510E">
        <w:rPr>
          <w:rStyle w:val="normaltextrun"/>
          <w:rFonts w:ascii="Grundschrift" w:hAnsi="Grundschrift" w:cs="Arial"/>
        </w:rPr>
        <w:t>Texte über ihre Hobbies, ihre Tiere, ihre Erlebnisse und weitere interessante Themen geschrieben und schöne Bilder gemalt</w:t>
      </w:r>
      <w:r w:rsidRPr="001D510E">
        <w:rPr>
          <w:rStyle w:val="normaltextrun"/>
          <w:rFonts w:ascii="Grundschrift" w:hAnsi="Grundschrift" w:cs="Arial"/>
        </w:rPr>
        <w:t>.</w:t>
      </w:r>
    </w:p>
    <w:p w14:paraId="74FC292C" w14:textId="77777777" w:rsidR="00F914B9" w:rsidRPr="001D510E" w:rsidRDefault="00F914B9" w:rsidP="00555EDA">
      <w:pPr>
        <w:pStyle w:val="paragraph"/>
        <w:spacing w:before="0" w:beforeAutospacing="0" w:after="0" w:afterAutospacing="0" w:line="360" w:lineRule="auto"/>
        <w:textAlignment w:val="baseline"/>
        <w:rPr>
          <w:rFonts w:ascii="Grundschrift" w:hAnsi="Grundschrift" w:cs="Segoe UI"/>
          <w:sz w:val="18"/>
          <w:szCs w:val="18"/>
        </w:rPr>
      </w:pPr>
    </w:p>
    <w:p w14:paraId="5762FEA7" w14:textId="77777777" w:rsidR="002B3DAE" w:rsidRDefault="00F914B9" w:rsidP="00555ED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Grundschrift" w:hAnsi="Grundschrift" w:cs="Arial"/>
        </w:rPr>
      </w:pPr>
      <w:r w:rsidRPr="001D510E">
        <w:rPr>
          <w:rStyle w:val="normaltextrun"/>
          <w:rFonts w:ascii="Grundschrift" w:hAnsi="Grundschrift" w:cs="Arial"/>
        </w:rPr>
        <w:t xml:space="preserve">Die Schülerzeitung kann für einen Betrag von </w:t>
      </w:r>
      <w:r w:rsidRPr="001D510E">
        <w:rPr>
          <w:rStyle w:val="normaltextrun"/>
          <w:rFonts w:ascii="Grundschrift" w:hAnsi="Grundschrift" w:cs="Arial"/>
          <w:b/>
          <w:bCs/>
        </w:rPr>
        <w:t xml:space="preserve">2 Euro </w:t>
      </w:r>
      <w:r w:rsidR="002B3DAE" w:rsidRPr="001D510E">
        <w:rPr>
          <w:rStyle w:val="normaltextrun"/>
          <w:rFonts w:ascii="Grundschrift" w:hAnsi="Grundschrift" w:cs="Arial"/>
          <w:b/>
          <w:bCs/>
        </w:rPr>
        <w:t>direkt beim Schulfest</w:t>
      </w:r>
      <w:r w:rsidRPr="001D510E">
        <w:rPr>
          <w:rStyle w:val="normaltextrun"/>
          <w:rFonts w:ascii="Grundschrift" w:hAnsi="Grundschrift" w:cs="Arial"/>
        </w:rPr>
        <w:t xml:space="preserve"> erworben werden. </w:t>
      </w:r>
    </w:p>
    <w:p w14:paraId="34F7678E" w14:textId="19FAAA2A" w:rsidR="001D510E" w:rsidRPr="001D510E" w:rsidRDefault="001D510E" w:rsidP="00555ED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Grundschrift" w:hAnsi="Grundschrift" w:cs="Arial"/>
        </w:rPr>
      </w:pPr>
      <w:r>
        <w:rPr>
          <w:rStyle w:val="normaltextrun"/>
          <w:rFonts w:ascii="Grundschrift" w:hAnsi="Grundschrift" w:cs="Arial"/>
        </w:rPr>
        <w:t>Sollten Sie verhindert sein, können Sie in der Woche danach gerne bei der Klassenlehrerin oder dem Klassenlehrer eine Schülerzeitung kaufen.</w:t>
      </w:r>
    </w:p>
    <w:p w14:paraId="3C21EE2F" w14:textId="77777777" w:rsidR="00555EDA" w:rsidRPr="001D510E" w:rsidRDefault="00555EDA" w:rsidP="00F914B9">
      <w:pPr>
        <w:pStyle w:val="paragraph"/>
        <w:spacing w:before="0" w:beforeAutospacing="0" w:after="0" w:afterAutospacing="0" w:line="360" w:lineRule="auto"/>
        <w:textAlignment w:val="baseline"/>
        <w:rPr>
          <w:rFonts w:ascii="Grundschrift" w:hAnsi="Grundschrift" w:cs="Segoe UI"/>
          <w:sz w:val="18"/>
          <w:szCs w:val="18"/>
        </w:rPr>
      </w:pPr>
    </w:p>
    <w:p w14:paraId="206421D8" w14:textId="77777777" w:rsidR="00F914B9" w:rsidRPr="001D510E" w:rsidRDefault="00F914B9" w:rsidP="00F914B9">
      <w:pPr>
        <w:pStyle w:val="paragraph"/>
        <w:spacing w:before="0" w:beforeAutospacing="0" w:after="0" w:afterAutospacing="0" w:line="360" w:lineRule="auto"/>
        <w:textAlignment w:val="baseline"/>
        <w:rPr>
          <w:rFonts w:ascii="Grundschrift" w:hAnsi="Grundschrift" w:cs="Segoe UI"/>
          <w:b/>
          <w:bCs/>
          <w:sz w:val="18"/>
          <w:szCs w:val="18"/>
        </w:rPr>
      </w:pPr>
      <w:r w:rsidRPr="001D510E">
        <w:rPr>
          <w:rStyle w:val="normaltextrun"/>
          <w:rFonts w:ascii="Grundschrift" w:hAnsi="Grundschrift" w:cs="Arial"/>
          <w:b/>
          <w:bCs/>
        </w:rPr>
        <w:t>Wir wünschen viel Spaß beim Lesen</w:t>
      </w:r>
      <w:r w:rsidRPr="001D510E">
        <w:rPr>
          <w:rStyle w:val="eop"/>
          <w:rFonts w:ascii="Grundschrift" w:hAnsi="Grundschrift" w:cs="Arial"/>
          <w:b/>
          <w:bCs/>
        </w:rPr>
        <w:t> </w:t>
      </w:r>
    </w:p>
    <w:p w14:paraId="640D2957" w14:textId="1362B8EE" w:rsidR="00E03FE5" w:rsidRPr="001D510E" w:rsidRDefault="002B3DAE" w:rsidP="00F914B9">
      <w:pPr>
        <w:pStyle w:val="paragraph"/>
        <w:spacing w:before="0" w:beforeAutospacing="0" w:after="0" w:afterAutospacing="0" w:line="360" w:lineRule="auto"/>
        <w:textAlignment w:val="baseline"/>
        <w:rPr>
          <w:rFonts w:ascii="Grundschrift" w:hAnsi="Grundschrift" w:cs="Segoe UI"/>
          <w:b/>
          <w:bCs/>
          <w:sz w:val="18"/>
          <w:szCs w:val="18"/>
        </w:rPr>
      </w:pPr>
      <w:r w:rsidRPr="001D510E">
        <w:rPr>
          <w:rStyle w:val="normaltextrun"/>
          <w:rFonts w:ascii="Grundschrift" w:hAnsi="Grundschrift" w:cs="Arial"/>
          <w:b/>
          <w:bCs/>
        </w:rPr>
        <w:t>Die Redaktion der Schülerzeitung</w:t>
      </w:r>
    </w:p>
    <w:sectPr w:rsidR="00E03FE5" w:rsidRPr="001D510E" w:rsidSect="00C050C5">
      <w:headerReference w:type="first" r:id="rId11"/>
      <w:pgSz w:w="11906" w:h="16838" w:code="9"/>
      <w:pgMar w:top="1418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21C6" w14:textId="77777777" w:rsidR="006567CF" w:rsidRDefault="006567CF">
      <w:r>
        <w:separator/>
      </w:r>
    </w:p>
  </w:endnote>
  <w:endnote w:type="continuationSeparator" w:id="0">
    <w:p w14:paraId="6C8A4EDA" w14:textId="77777777" w:rsidR="006567CF" w:rsidRDefault="0065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undschrift">
    <w:panose1 w:val="03010100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20A9" w14:textId="77777777" w:rsidR="006567CF" w:rsidRDefault="006567CF">
      <w:r>
        <w:separator/>
      </w:r>
    </w:p>
  </w:footnote>
  <w:footnote w:type="continuationSeparator" w:id="0">
    <w:p w14:paraId="4FCD8488" w14:textId="77777777" w:rsidR="006567CF" w:rsidRDefault="00656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977C" w14:textId="77777777" w:rsidR="0099609F" w:rsidRPr="00563BB2" w:rsidRDefault="0099609F" w:rsidP="0099609F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b/>
        <w:bCs/>
        <w:i/>
        <w:iCs/>
        <w:color w:val="008000"/>
        <w:sz w:val="28"/>
        <w:szCs w:val="28"/>
      </w:rPr>
    </w:pPr>
    <w:r w:rsidRPr="00563BB2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386FF5A" wp14:editId="7CFEFBA1">
          <wp:simplePos x="0" y="0"/>
          <wp:positionH relativeFrom="margin">
            <wp:posOffset>4655760</wp:posOffset>
          </wp:positionH>
          <wp:positionV relativeFrom="page">
            <wp:posOffset>291993</wp:posOffset>
          </wp:positionV>
          <wp:extent cx="1421547" cy="1398494"/>
          <wp:effectExtent l="0" t="0" r="7620" b="0"/>
          <wp:wrapNone/>
          <wp:docPr id="7" name="Grafik 7" descr="http://www.waldschule-alfter.de/wp-content/uploads/2020/03/Logo-2.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http://www.waldschule-alfter.de/wp-content/uploads/2020/03/Logo-2.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860" cy="1415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3BB2">
      <w:rPr>
        <w:rFonts w:ascii="Arial" w:hAnsi="Arial" w:cs="Arial"/>
        <w:b/>
        <w:bCs/>
        <w:i/>
        <w:iCs/>
        <w:color w:val="008000"/>
        <w:sz w:val="28"/>
        <w:szCs w:val="28"/>
      </w:rPr>
      <w:t>Waldschule Alfter</w:t>
    </w:r>
  </w:p>
  <w:p w14:paraId="68293F3E" w14:textId="77777777" w:rsidR="0099609F" w:rsidRPr="00563BB2" w:rsidRDefault="0099609F" w:rsidP="0099609F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b/>
        <w:bCs/>
        <w:sz w:val="18"/>
      </w:rPr>
    </w:pPr>
    <w:r w:rsidRPr="00563BB2">
      <w:rPr>
        <w:rFonts w:ascii="Arial" w:hAnsi="Arial" w:cs="Arial"/>
        <w:b/>
        <w:bCs/>
        <w:sz w:val="18"/>
      </w:rPr>
      <w:t>Förderschule des Rhein-Sieg-Kreises</w:t>
    </w:r>
  </w:p>
  <w:p w14:paraId="116C2D81" w14:textId="77777777" w:rsidR="0099609F" w:rsidRPr="00563BB2" w:rsidRDefault="0099609F" w:rsidP="0099609F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b/>
        <w:bCs/>
        <w:sz w:val="18"/>
      </w:rPr>
    </w:pPr>
    <w:r w:rsidRPr="00563BB2">
      <w:rPr>
        <w:rFonts w:ascii="Arial" w:hAnsi="Arial" w:cs="Arial"/>
        <w:b/>
        <w:bCs/>
        <w:sz w:val="18"/>
      </w:rPr>
      <w:t>Förderschwerpunkt</w:t>
    </w:r>
  </w:p>
  <w:p w14:paraId="7E1A6AA0" w14:textId="77777777" w:rsidR="0099609F" w:rsidRPr="00563BB2" w:rsidRDefault="0099609F" w:rsidP="0099609F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b/>
        <w:bCs/>
        <w:sz w:val="18"/>
      </w:rPr>
    </w:pPr>
    <w:r w:rsidRPr="00563BB2">
      <w:rPr>
        <w:rFonts w:ascii="Arial" w:hAnsi="Arial" w:cs="Arial"/>
        <w:b/>
        <w:bCs/>
        <w:sz w:val="18"/>
      </w:rPr>
      <w:t>Emotionale und soziale Entwicklung</w:t>
    </w:r>
  </w:p>
  <w:p w14:paraId="5679883D" w14:textId="77777777" w:rsidR="0099609F" w:rsidRPr="00563BB2" w:rsidRDefault="0099609F" w:rsidP="0099609F">
    <w:pPr>
      <w:tabs>
        <w:tab w:val="left" w:pos="7605"/>
      </w:tabs>
      <w:spacing w:after="0" w:line="240" w:lineRule="auto"/>
      <w:rPr>
        <w:rFonts w:ascii="Arial" w:hAnsi="Arial" w:cs="Arial"/>
        <w:bCs/>
        <w:sz w:val="18"/>
      </w:rPr>
    </w:pPr>
    <w:r w:rsidRPr="00563BB2">
      <w:rPr>
        <w:rFonts w:ascii="Arial" w:hAnsi="Arial" w:cs="Arial"/>
        <w:bCs/>
        <w:sz w:val="18"/>
      </w:rPr>
      <w:t>Witterschlicker Allee 6; 53347 Alfter</w:t>
    </w:r>
    <w:r w:rsidRPr="00563BB2">
      <w:rPr>
        <w:rFonts w:ascii="Arial" w:hAnsi="Arial" w:cs="Arial"/>
        <w:bCs/>
        <w:sz w:val="18"/>
      </w:rPr>
      <w:tab/>
    </w:r>
  </w:p>
  <w:p w14:paraId="0F6C7FC7" w14:textId="77777777" w:rsidR="0099609F" w:rsidRPr="00563BB2" w:rsidRDefault="0099609F" w:rsidP="0099609F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bCs/>
        <w:sz w:val="18"/>
        <w:lang w:val="en-US"/>
      </w:rPr>
    </w:pPr>
    <w:r w:rsidRPr="00563BB2">
      <w:rPr>
        <w:rFonts w:ascii="Arial" w:hAnsi="Arial" w:cs="Arial"/>
        <w:bCs/>
        <w:sz w:val="18"/>
        <w:lang w:val="en-US"/>
      </w:rPr>
      <w:t>Tel. 0228/24981-3   Fax 0228/24981-77</w:t>
    </w:r>
  </w:p>
  <w:p w14:paraId="506EB32F" w14:textId="77777777" w:rsidR="0099609F" w:rsidRPr="00563BB2" w:rsidRDefault="0099609F" w:rsidP="0099609F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Arial"/>
        <w:bCs/>
        <w:lang w:val="en-US"/>
      </w:rPr>
    </w:pPr>
    <w:r w:rsidRPr="00563BB2">
      <w:rPr>
        <w:rFonts w:ascii="Arial" w:hAnsi="Arial" w:cs="Arial"/>
        <w:bCs/>
        <w:sz w:val="18"/>
        <w:lang w:val="en-US"/>
      </w:rPr>
      <w:t>info@waldschule-alfter.de</w:t>
    </w:r>
  </w:p>
  <w:p w14:paraId="41DCED43" w14:textId="77777777" w:rsidR="0099609F" w:rsidRDefault="0099609F" w:rsidP="0099609F">
    <w:pPr>
      <w:pStyle w:val="Kopfzeile"/>
    </w:pPr>
  </w:p>
  <w:p w14:paraId="3A79E822" w14:textId="3039E11B" w:rsidR="00C050C5" w:rsidRPr="0099609F" w:rsidRDefault="00C050C5" w:rsidP="009960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59B0"/>
    <w:multiLevelType w:val="hybridMultilevel"/>
    <w:tmpl w:val="50CAE2D2"/>
    <w:lvl w:ilvl="0" w:tplc="5FE090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56CB2"/>
    <w:multiLevelType w:val="hybridMultilevel"/>
    <w:tmpl w:val="030429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4545420">
    <w:abstractNumId w:val="1"/>
  </w:num>
  <w:num w:numId="2" w16cid:durableId="74117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2C"/>
    <w:rsid w:val="000109EB"/>
    <w:rsid w:val="0002311B"/>
    <w:rsid w:val="00040A4A"/>
    <w:rsid w:val="00074B6B"/>
    <w:rsid w:val="000C40A3"/>
    <w:rsid w:val="000D1F23"/>
    <w:rsid w:val="00155E55"/>
    <w:rsid w:val="001A77A3"/>
    <w:rsid w:val="001C4A62"/>
    <w:rsid w:val="001C60A0"/>
    <w:rsid w:val="001D510E"/>
    <w:rsid w:val="001E7BE7"/>
    <w:rsid w:val="001F06B6"/>
    <w:rsid w:val="001F39DC"/>
    <w:rsid w:val="0020620B"/>
    <w:rsid w:val="00215644"/>
    <w:rsid w:val="002715E3"/>
    <w:rsid w:val="00271A24"/>
    <w:rsid w:val="0027486A"/>
    <w:rsid w:val="002B3DAE"/>
    <w:rsid w:val="00371213"/>
    <w:rsid w:val="003A660B"/>
    <w:rsid w:val="003E46A4"/>
    <w:rsid w:val="00447A3C"/>
    <w:rsid w:val="00476F10"/>
    <w:rsid w:val="004956C1"/>
    <w:rsid w:val="004F4779"/>
    <w:rsid w:val="00555EDA"/>
    <w:rsid w:val="0057219F"/>
    <w:rsid w:val="00606D4B"/>
    <w:rsid w:val="006567CF"/>
    <w:rsid w:val="006B0CA0"/>
    <w:rsid w:val="0077173E"/>
    <w:rsid w:val="007F478F"/>
    <w:rsid w:val="00853AE4"/>
    <w:rsid w:val="00923100"/>
    <w:rsid w:val="00930F03"/>
    <w:rsid w:val="0093538D"/>
    <w:rsid w:val="0098242C"/>
    <w:rsid w:val="0099609F"/>
    <w:rsid w:val="009D2EDB"/>
    <w:rsid w:val="00A6474D"/>
    <w:rsid w:val="00AB6ADC"/>
    <w:rsid w:val="00AE3559"/>
    <w:rsid w:val="00AF0829"/>
    <w:rsid w:val="00B00E93"/>
    <w:rsid w:val="00B73AEB"/>
    <w:rsid w:val="00B8351C"/>
    <w:rsid w:val="00BB28B5"/>
    <w:rsid w:val="00BC0F63"/>
    <w:rsid w:val="00C050C5"/>
    <w:rsid w:val="00C8600B"/>
    <w:rsid w:val="00DC3EC1"/>
    <w:rsid w:val="00E03FE5"/>
    <w:rsid w:val="00E05C9C"/>
    <w:rsid w:val="00E42A49"/>
    <w:rsid w:val="00E45403"/>
    <w:rsid w:val="00E83E0A"/>
    <w:rsid w:val="00E93333"/>
    <w:rsid w:val="00EE17D9"/>
    <w:rsid w:val="00F5305E"/>
    <w:rsid w:val="00F60A55"/>
    <w:rsid w:val="00F76C10"/>
    <w:rsid w:val="00F914B9"/>
    <w:rsid w:val="00FA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9E41DC"/>
  <w15:docId w15:val="{408C6EE9-5796-4931-95DC-306A9DBF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242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B835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qFormat/>
    <w:rsid w:val="00B835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  <w:lang w:eastAsia="de-DE"/>
    </w:rPr>
  </w:style>
  <w:style w:type="paragraph" w:styleId="berschrift3">
    <w:name w:val="heading 3"/>
    <w:basedOn w:val="Standard"/>
    <w:next w:val="Standard"/>
    <w:qFormat/>
    <w:rsid w:val="00B8351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styleId="berschrift4">
    <w:name w:val="heading 4"/>
    <w:basedOn w:val="Standard"/>
    <w:next w:val="Standard"/>
    <w:qFormat/>
    <w:rsid w:val="00B8351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berschrift5">
    <w:name w:val="heading 5"/>
    <w:basedOn w:val="Standard"/>
    <w:next w:val="Standard"/>
    <w:qFormat/>
    <w:rsid w:val="00B8351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berschrift6">
    <w:name w:val="heading 6"/>
    <w:basedOn w:val="Standard"/>
    <w:next w:val="Standard"/>
    <w:qFormat/>
    <w:rsid w:val="00B8351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0"/>
      <w:u w:val="single"/>
      <w:lang w:eastAsia="de-DE"/>
    </w:rPr>
  </w:style>
  <w:style w:type="paragraph" w:styleId="berschrift7">
    <w:name w:val="heading 7"/>
    <w:basedOn w:val="Standard"/>
    <w:next w:val="Standard"/>
    <w:qFormat/>
    <w:rsid w:val="00B8351C"/>
    <w:pPr>
      <w:keepNext/>
      <w:spacing w:after="0" w:line="240" w:lineRule="auto"/>
      <w:jc w:val="center"/>
      <w:outlineLvl w:val="6"/>
    </w:pPr>
    <w:rPr>
      <w:rFonts w:ascii="Monotype Corsiva" w:eastAsia="Times New Roman" w:hAnsi="Monotype Corsiva" w:cs="Times New Roman"/>
      <w:b/>
      <w:bCs/>
      <w:sz w:val="28"/>
      <w:szCs w:val="20"/>
      <w:u w:val="single"/>
      <w:lang w:eastAsia="de-DE"/>
    </w:rPr>
  </w:style>
  <w:style w:type="paragraph" w:styleId="berschrift8">
    <w:name w:val="heading 8"/>
    <w:basedOn w:val="Standard"/>
    <w:next w:val="Standard"/>
    <w:qFormat/>
    <w:rsid w:val="00B8351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40"/>
      <w:szCs w:val="20"/>
      <w:lang w:eastAsia="de-DE"/>
    </w:rPr>
  </w:style>
  <w:style w:type="paragraph" w:styleId="berschrift9">
    <w:name w:val="heading 9"/>
    <w:basedOn w:val="Standard"/>
    <w:next w:val="Standard"/>
    <w:qFormat/>
    <w:rsid w:val="00B8351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B8351C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48"/>
      <w:szCs w:val="20"/>
      <w:lang w:eastAsia="de-DE"/>
    </w:rPr>
  </w:style>
  <w:style w:type="paragraph" w:styleId="Untertitel">
    <w:name w:val="Subtitle"/>
    <w:basedOn w:val="Standard"/>
    <w:qFormat/>
    <w:rsid w:val="00B8351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de-DE"/>
    </w:rPr>
  </w:style>
  <w:style w:type="paragraph" w:styleId="Textkrper">
    <w:name w:val="Body Text"/>
    <w:basedOn w:val="Standard"/>
    <w:rsid w:val="00B835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Textkrper2">
    <w:name w:val="Body Text 2"/>
    <w:basedOn w:val="Standard"/>
    <w:rsid w:val="00B835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B835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B835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locktext">
    <w:name w:val="Block Text"/>
    <w:basedOn w:val="Standard"/>
    <w:rsid w:val="00B8351C"/>
    <w:pPr>
      <w:ind w:left="284" w:right="992"/>
    </w:pPr>
    <w:rPr>
      <w:sz w:val="28"/>
    </w:rPr>
  </w:style>
  <w:style w:type="paragraph" w:styleId="Textkrper3">
    <w:name w:val="Body Text 3"/>
    <w:basedOn w:val="Standard"/>
    <w:rsid w:val="00B8351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de-DE"/>
    </w:rPr>
  </w:style>
  <w:style w:type="paragraph" w:customStyle="1" w:styleId="Absenderadresse">
    <w:name w:val="Absenderadresse"/>
    <w:basedOn w:val="Standard"/>
    <w:rsid w:val="00B8351C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E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EC1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050C5"/>
  </w:style>
  <w:style w:type="paragraph" w:customStyle="1" w:styleId="AbsenderimKuvertfenster">
    <w:name w:val="Absender im Kuvertfenster"/>
    <w:basedOn w:val="Standard"/>
    <w:next w:val="Standard"/>
    <w:rsid w:val="001F06B6"/>
    <w:pPr>
      <w:framePr w:wrap="notBeside" w:vAnchor="page" w:hAnchor="text" w:y="2881"/>
      <w:spacing w:after="0" w:line="240" w:lineRule="auto"/>
    </w:pPr>
    <w:rPr>
      <w:rFonts w:ascii="Arial" w:eastAsia="Times New Roman" w:hAnsi="Arial" w:cs="Times New Roman"/>
      <w:sz w:val="16"/>
      <w:szCs w:val="20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98242C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9609F"/>
  </w:style>
  <w:style w:type="table" w:styleId="Tabellenraster">
    <w:name w:val="Table Grid"/>
    <w:basedOn w:val="NormaleTabelle"/>
    <w:uiPriority w:val="59"/>
    <w:rsid w:val="00E45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F9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F914B9"/>
  </w:style>
  <w:style w:type="character" w:customStyle="1" w:styleId="eop">
    <w:name w:val="eop"/>
    <w:basedOn w:val="Absatz-Standardschriftart"/>
    <w:rsid w:val="00F914B9"/>
  </w:style>
  <w:style w:type="character" w:customStyle="1" w:styleId="tabchar">
    <w:name w:val="tabchar"/>
    <w:basedOn w:val="Absatz-Standardschriftart"/>
    <w:rsid w:val="00F91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waltung\Desktop\WS%20Briefkopf%20formal%20-130627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4B469274280F449D293BF952058956" ma:contentTypeVersion="12" ma:contentTypeDescription="Ein neues Dokument erstellen." ma:contentTypeScope="" ma:versionID="1fd41d77235d60b37be1916e0e34d7a3">
  <xsd:schema xmlns:xsd="http://www.w3.org/2001/XMLSchema" xmlns:xs="http://www.w3.org/2001/XMLSchema" xmlns:p="http://schemas.microsoft.com/office/2006/metadata/properties" xmlns:ns2="5e86e7aa-6366-4a16-a72c-6f063d1cdb2b" xmlns:ns3="a3d8feb7-09e0-4781-8035-dbf93d8676df" targetNamespace="http://schemas.microsoft.com/office/2006/metadata/properties" ma:root="true" ma:fieldsID="137b7a7c0766c31d416605cb7f936738" ns2:_="" ns3:_="">
    <xsd:import namespace="5e86e7aa-6366-4a16-a72c-6f063d1cdb2b"/>
    <xsd:import namespace="a3d8feb7-09e0-4781-8035-dbf93d8676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6e7aa-6366-4a16-a72c-6f063d1cd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8feb7-09e0-4781-8035-dbf93d8676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447AB8-AE63-4E16-9514-7C6C209194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CD71A-E35E-415F-A54F-DCB2EE00A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6e7aa-6366-4a16-a72c-6f063d1cdb2b"/>
    <ds:schemaRef ds:uri="a3d8feb7-09e0-4781-8035-dbf93d867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878DF-9D85-4467-9A07-CF407A71A1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 Briefkopf formal -130627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 a l d s c h u l e</vt:lpstr>
    </vt:vector>
  </TitlesOfParts>
  <Company>Bill Gates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a l d s c h u l e</dc:title>
  <dc:creator>Verwaltung</dc:creator>
  <cp:lastModifiedBy>Birk, Nina</cp:lastModifiedBy>
  <cp:revision>4</cp:revision>
  <cp:lastPrinted>2019-11-25T07:22:00Z</cp:lastPrinted>
  <dcterms:created xsi:type="dcterms:W3CDTF">2023-04-15T18:50:00Z</dcterms:created>
  <dcterms:modified xsi:type="dcterms:W3CDTF">2023-05-03T10:37:00Z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0x010100994B469274280F449D293BF952058956</vt:lpwstr>
  </property>
</Properties>
</file>