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F349C" w14:textId="77777777" w:rsidR="00E03FE5" w:rsidRPr="00930F03" w:rsidRDefault="00E03FE5">
      <w:pPr>
        <w:pStyle w:val="Absenderadresse"/>
        <w:jc w:val="left"/>
        <w:rPr>
          <w:rFonts w:cs="Arial"/>
          <w:sz w:val="24"/>
        </w:rPr>
      </w:pPr>
    </w:p>
    <w:p w14:paraId="1712264E" w14:textId="77777777" w:rsidR="00E03FE5" w:rsidRPr="00930F03" w:rsidRDefault="00E03FE5">
      <w:pPr>
        <w:pStyle w:val="Absenderadresse"/>
        <w:jc w:val="left"/>
        <w:rPr>
          <w:rFonts w:cs="Arial"/>
          <w:sz w:val="24"/>
        </w:rPr>
      </w:pPr>
    </w:p>
    <w:p w14:paraId="2E544BD0" w14:textId="77777777" w:rsidR="00E03FE5" w:rsidRDefault="00E65C1E" w:rsidP="003632A8">
      <w:pPr>
        <w:pStyle w:val="Absenderadresse"/>
        <w:jc w:val="center"/>
        <w:rPr>
          <w:rFonts w:cs="Arial"/>
          <w:b/>
          <w:sz w:val="32"/>
          <w:szCs w:val="32"/>
        </w:rPr>
      </w:pPr>
      <w:r w:rsidRPr="003632A8">
        <w:rPr>
          <w:rFonts w:cs="Arial"/>
          <w:b/>
          <w:sz w:val="32"/>
          <w:szCs w:val="32"/>
          <w:u w:val="single"/>
        </w:rPr>
        <w:t>Sprachtherapie (Logopädie</w:t>
      </w:r>
      <w:r w:rsidRPr="003632A8">
        <w:rPr>
          <w:rFonts w:cs="Arial"/>
          <w:b/>
          <w:sz w:val="32"/>
          <w:szCs w:val="32"/>
        </w:rPr>
        <w:t>)</w:t>
      </w:r>
    </w:p>
    <w:p w14:paraId="72ED3D5B" w14:textId="77777777" w:rsidR="003632A8" w:rsidRDefault="003632A8" w:rsidP="003632A8">
      <w:pPr>
        <w:pStyle w:val="Absenderadresse"/>
        <w:jc w:val="center"/>
        <w:rPr>
          <w:rFonts w:cs="Arial"/>
          <w:b/>
          <w:sz w:val="32"/>
          <w:szCs w:val="32"/>
        </w:rPr>
      </w:pPr>
    </w:p>
    <w:p w14:paraId="1257C140" w14:textId="77777777" w:rsidR="003632A8" w:rsidRDefault="003632A8">
      <w:pPr>
        <w:pStyle w:val="Absenderadresse"/>
        <w:jc w:val="left"/>
        <w:rPr>
          <w:rFonts w:cs="Arial"/>
          <w:b/>
          <w:sz w:val="32"/>
          <w:szCs w:val="32"/>
        </w:rPr>
      </w:pPr>
    </w:p>
    <w:p w14:paraId="4B9D6B06" w14:textId="77777777" w:rsidR="003632A8" w:rsidRPr="00DF422E" w:rsidRDefault="003632A8">
      <w:pPr>
        <w:pStyle w:val="Absenderadresse"/>
        <w:jc w:val="left"/>
        <w:rPr>
          <w:rFonts w:cs="Arial"/>
          <w:sz w:val="24"/>
          <w:szCs w:val="24"/>
        </w:rPr>
      </w:pPr>
      <w:r w:rsidRPr="00DF422E">
        <w:rPr>
          <w:rFonts w:cs="Arial"/>
          <w:sz w:val="24"/>
          <w:szCs w:val="24"/>
        </w:rPr>
        <w:t>Ich wünsche für mein Kind / die Schülerin/ den Schüler ……………………………………..</w:t>
      </w:r>
    </w:p>
    <w:p w14:paraId="711F968D" w14:textId="77777777" w:rsidR="003632A8" w:rsidRPr="00DF422E" w:rsidRDefault="003632A8">
      <w:pPr>
        <w:pStyle w:val="Absenderadresse"/>
        <w:jc w:val="left"/>
        <w:rPr>
          <w:rFonts w:cs="Arial"/>
          <w:sz w:val="24"/>
          <w:szCs w:val="24"/>
        </w:rPr>
      </w:pPr>
    </w:p>
    <w:p w14:paraId="63DF831A" w14:textId="62ECFCA9" w:rsidR="003632A8" w:rsidRPr="00DF422E" w:rsidRDefault="00E65C1E">
      <w:pPr>
        <w:pStyle w:val="Absenderadresse"/>
        <w:jc w:val="left"/>
        <w:rPr>
          <w:rFonts w:cs="Arial"/>
          <w:sz w:val="24"/>
          <w:szCs w:val="24"/>
        </w:rPr>
      </w:pPr>
      <w:r w:rsidRPr="00DF422E">
        <w:rPr>
          <w:rFonts w:cs="Arial"/>
          <w:sz w:val="24"/>
          <w:szCs w:val="24"/>
        </w:rPr>
        <w:t>Logo</w:t>
      </w:r>
      <w:r w:rsidR="005462D3" w:rsidRPr="00DF422E">
        <w:rPr>
          <w:rFonts w:cs="Arial"/>
          <w:sz w:val="24"/>
          <w:szCs w:val="24"/>
        </w:rPr>
        <w:t>päd</w:t>
      </w:r>
      <w:r w:rsidRPr="00DF422E">
        <w:rPr>
          <w:rFonts w:cs="Arial"/>
          <w:sz w:val="24"/>
          <w:szCs w:val="24"/>
        </w:rPr>
        <w:t xml:space="preserve">ie </w:t>
      </w:r>
      <w:r w:rsidR="003632A8" w:rsidRPr="00DF422E">
        <w:rPr>
          <w:rFonts w:cs="Arial"/>
          <w:sz w:val="24"/>
          <w:szCs w:val="24"/>
        </w:rPr>
        <w:t>während de</w:t>
      </w:r>
      <w:r w:rsidR="005462D3" w:rsidRPr="00DF422E">
        <w:rPr>
          <w:rFonts w:cs="Arial"/>
          <w:sz w:val="24"/>
          <w:szCs w:val="24"/>
        </w:rPr>
        <w:t xml:space="preserve">r Schulzeit </w:t>
      </w:r>
      <w:r w:rsidR="003632A8" w:rsidRPr="00DF422E">
        <w:rPr>
          <w:rFonts w:cs="Arial"/>
          <w:sz w:val="24"/>
          <w:szCs w:val="24"/>
        </w:rPr>
        <w:t>in der Waldschule.</w:t>
      </w:r>
    </w:p>
    <w:p w14:paraId="10B55B3C" w14:textId="77777777" w:rsidR="003632A8" w:rsidRPr="00DF422E" w:rsidRDefault="003632A8">
      <w:pPr>
        <w:pStyle w:val="Absenderadresse"/>
        <w:jc w:val="left"/>
        <w:rPr>
          <w:rFonts w:cs="Arial"/>
          <w:sz w:val="24"/>
          <w:szCs w:val="24"/>
        </w:rPr>
      </w:pPr>
    </w:p>
    <w:p w14:paraId="1879B7A9" w14:textId="77777777" w:rsidR="003632A8" w:rsidRPr="00DF422E" w:rsidRDefault="003632A8">
      <w:pPr>
        <w:pStyle w:val="Absenderadresse"/>
        <w:jc w:val="left"/>
        <w:rPr>
          <w:rFonts w:cs="Arial"/>
          <w:sz w:val="24"/>
          <w:szCs w:val="24"/>
        </w:rPr>
      </w:pPr>
    </w:p>
    <w:p w14:paraId="10877DFA" w14:textId="77777777" w:rsidR="00E253DE" w:rsidRPr="00DF422E" w:rsidRDefault="00E253DE" w:rsidP="00E253DE">
      <w:pPr>
        <w:pStyle w:val="Absenderadresse"/>
        <w:spacing w:line="360" w:lineRule="auto"/>
        <w:jc w:val="left"/>
        <w:rPr>
          <w:rFonts w:cs="Arial"/>
          <w:sz w:val="24"/>
          <w:szCs w:val="24"/>
        </w:rPr>
      </w:pPr>
      <w:r w:rsidRPr="00DF422E">
        <w:rPr>
          <w:rFonts w:cs="Arial"/>
          <w:b/>
          <w:sz w:val="28"/>
          <w:szCs w:val="28"/>
        </w:rPr>
        <w:t xml:space="preserve">O </w:t>
      </w:r>
      <w:r w:rsidRPr="00DF422E">
        <w:rPr>
          <w:rFonts w:cs="Arial"/>
          <w:sz w:val="28"/>
          <w:szCs w:val="28"/>
        </w:rPr>
        <w:t xml:space="preserve"> </w:t>
      </w:r>
      <w:r w:rsidRPr="00DF422E">
        <w:rPr>
          <w:rFonts w:cs="Arial"/>
          <w:sz w:val="24"/>
          <w:szCs w:val="24"/>
        </w:rPr>
        <w:t xml:space="preserve"> </w:t>
      </w:r>
      <w:r w:rsidR="003632A8" w:rsidRPr="00DF422E">
        <w:rPr>
          <w:rFonts w:cs="Arial"/>
          <w:sz w:val="24"/>
          <w:szCs w:val="24"/>
        </w:rPr>
        <w:t>Ich werde ein</w:t>
      </w:r>
      <w:r w:rsidRPr="00DF422E">
        <w:rPr>
          <w:rFonts w:cs="Arial"/>
          <w:sz w:val="24"/>
          <w:szCs w:val="24"/>
        </w:rPr>
        <w:t>e</w:t>
      </w:r>
      <w:r w:rsidR="003632A8" w:rsidRPr="00DF422E">
        <w:rPr>
          <w:rFonts w:cs="Arial"/>
          <w:sz w:val="24"/>
          <w:szCs w:val="24"/>
        </w:rPr>
        <w:t xml:space="preserve"> ärztliche </w:t>
      </w:r>
      <w:r w:rsidRPr="00DF422E">
        <w:rPr>
          <w:rFonts w:cs="Arial"/>
          <w:sz w:val="24"/>
          <w:szCs w:val="24"/>
        </w:rPr>
        <w:t>Verordnung</w:t>
      </w:r>
      <w:r w:rsidR="003632A8" w:rsidRPr="00DF422E">
        <w:rPr>
          <w:rFonts w:cs="Arial"/>
          <w:sz w:val="24"/>
          <w:szCs w:val="24"/>
        </w:rPr>
        <w:t xml:space="preserve"> vorlegen. Die Kosten werden von der </w:t>
      </w:r>
    </w:p>
    <w:p w14:paraId="38F8A069" w14:textId="77777777" w:rsidR="003632A8" w:rsidRPr="00DF422E" w:rsidRDefault="00E253DE" w:rsidP="00E253DE">
      <w:pPr>
        <w:pStyle w:val="Absenderadresse"/>
        <w:spacing w:line="360" w:lineRule="auto"/>
        <w:jc w:val="left"/>
        <w:rPr>
          <w:rFonts w:cs="Arial"/>
          <w:sz w:val="24"/>
          <w:szCs w:val="24"/>
        </w:rPr>
      </w:pPr>
      <w:r w:rsidRPr="00DF422E">
        <w:rPr>
          <w:rFonts w:cs="Arial"/>
          <w:sz w:val="24"/>
          <w:szCs w:val="24"/>
        </w:rPr>
        <w:t xml:space="preserve">      Gesetzlichen </w:t>
      </w:r>
      <w:r w:rsidR="003632A8" w:rsidRPr="00DF422E">
        <w:rPr>
          <w:rFonts w:cs="Arial"/>
          <w:sz w:val="24"/>
          <w:szCs w:val="24"/>
        </w:rPr>
        <w:t>Krankenkasse übernommen.</w:t>
      </w:r>
    </w:p>
    <w:p w14:paraId="352EA5A6" w14:textId="77777777" w:rsidR="003632A8" w:rsidRPr="00DF422E" w:rsidRDefault="003632A8" w:rsidP="00463272">
      <w:pPr>
        <w:pStyle w:val="Absenderadresse"/>
        <w:spacing w:line="360" w:lineRule="auto"/>
        <w:jc w:val="left"/>
        <w:rPr>
          <w:rFonts w:cs="Arial"/>
          <w:sz w:val="24"/>
          <w:szCs w:val="24"/>
        </w:rPr>
      </w:pPr>
    </w:p>
    <w:p w14:paraId="5995B269" w14:textId="77777777" w:rsidR="003632A8" w:rsidRPr="00DF422E" w:rsidRDefault="003632A8" w:rsidP="00463272">
      <w:pPr>
        <w:pStyle w:val="Absenderadresse"/>
        <w:spacing w:line="360" w:lineRule="auto"/>
        <w:jc w:val="left"/>
        <w:rPr>
          <w:rFonts w:cs="Arial"/>
          <w:sz w:val="24"/>
          <w:szCs w:val="24"/>
        </w:rPr>
      </w:pPr>
      <w:r w:rsidRPr="00DF422E">
        <w:rPr>
          <w:rFonts w:cs="Arial"/>
          <w:b/>
          <w:sz w:val="28"/>
          <w:szCs w:val="28"/>
        </w:rPr>
        <w:t xml:space="preserve">O </w:t>
      </w:r>
      <w:r w:rsidRPr="00DF422E">
        <w:rPr>
          <w:rFonts w:cs="Arial"/>
          <w:sz w:val="28"/>
          <w:szCs w:val="28"/>
        </w:rPr>
        <w:t xml:space="preserve"> </w:t>
      </w:r>
      <w:r w:rsidRPr="00DF422E">
        <w:rPr>
          <w:rFonts w:cs="Arial"/>
          <w:sz w:val="24"/>
          <w:szCs w:val="24"/>
        </w:rPr>
        <w:t xml:space="preserve"> Ich bin privat versichert. Es ist möglich, dass ich einen Eigenanteil der  </w:t>
      </w:r>
    </w:p>
    <w:p w14:paraId="5EEA4F91" w14:textId="77777777" w:rsidR="003632A8" w:rsidRPr="00DF422E" w:rsidRDefault="003632A8" w:rsidP="00463272">
      <w:pPr>
        <w:pStyle w:val="Absenderadresse"/>
        <w:spacing w:line="360" w:lineRule="auto"/>
        <w:ind w:left="375"/>
        <w:jc w:val="left"/>
        <w:rPr>
          <w:rFonts w:cs="Arial"/>
          <w:sz w:val="24"/>
          <w:szCs w:val="24"/>
        </w:rPr>
      </w:pPr>
      <w:r w:rsidRPr="00DF422E">
        <w:rPr>
          <w:rFonts w:cs="Arial"/>
          <w:sz w:val="24"/>
          <w:szCs w:val="24"/>
        </w:rPr>
        <w:t>Therapiekosten selber übernehmen muss. Ich verpflichte mich, diesbezüglich   Erkundigungen bei meiner Versicherung einzuholen.</w:t>
      </w:r>
    </w:p>
    <w:p w14:paraId="5DFB5D51" w14:textId="77777777" w:rsidR="003632A8" w:rsidRPr="00DF422E" w:rsidRDefault="003632A8" w:rsidP="00463272">
      <w:pPr>
        <w:pStyle w:val="Absenderadresse"/>
        <w:spacing w:line="360" w:lineRule="auto"/>
        <w:rPr>
          <w:rFonts w:cs="Arial"/>
          <w:sz w:val="24"/>
          <w:szCs w:val="24"/>
        </w:rPr>
      </w:pPr>
    </w:p>
    <w:p w14:paraId="0F37DEFF" w14:textId="77777777" w:rsidR="003632A8" w:rsidRPr="003632A8" w:rsidRDefault="003632A8" w:rsidP="00463272">
      <w:pPr>
        <w:pStyle w:val="Absenderadresse"/>
        <w:spacing w:line="360" w:lineRule="auto"/>
        <w:rPr>
          <w:rFonts w:cs="Arial"/>
          <w:sz w:val="24"/>
          <w:szCs w:val="24"/>
        </w:rPr>
      </w:pPr>
      <w:r w:rsidRPr="00DF422E">
        <w:rPr>
          <w:rFonts w:cs="Arial"/>
          <w:b/>
          <w:sz w:val="28"/>
          <w:szCs w:val="28"/>
        </w:rPr>
        <w:t xml:space="preserve">O </w:t>
      </w:r>
      <w:r w:rsidRPr="00DF422E">
        <w:rPr>
          <w:rFonts w:cs="Arial"/>
          <w:sz w:val="24"/>
          <w:szCs w:val="24"/>
        </w:rPr>
        <w:t xml:space="preserve">  Ich werde die Kosten privat abrechnen.</w:t>
      </w:r>
    </w:p>
    <w:p w14:paraId="6D7285B2" w14:textId="77777777" w:rsidR="003632A8" w:rsidRDefault="003632A8" w:rsidP="00463272">
      <w:pPr>
        <w:pStyle w:val="Absenderadresse"/>
        <w:spacing w:line="360" w:lineRule="auto"/>
        <w:jc w:val="left"/>
        <w:rPr>
          <w:rFonts w:cs="Arial"/>
          <w:sz w:val="24"/>
          <w:szCs w:val="24"/>
        </w:rPr>
      </w:pPr>
    </w:p>
    <w:p w14:paraId="5D7FEC2F" w14:textId="77777777" w:rsidR="003632A8" w:rsidRPr="003632A8" w:rsidRDefault="003632A8">
      <w:pPr>
        <w:pStyle w:val="Absenderadresse"/>
        <w:jc w:val="left"/>
        <w:rPr>
          <w:rFonts w:cs="Arial"/>
        </w:rPr>
      </w:pPr>
      <w:r w:rsidRPr="003632A8">
        <w:rPr>
          <w:rFonts w:cs="Arial"/>
        </w:rPr>
        <w:tab/>
      </w:r>
      <w:r w:rsidRPr="003632A8">
        <w:rPr>
          <w:rFonts w:cs="Arial"/>
        </w:rPr>
        <w:tab/>
      </w:r>
      <w:r w:rsidRPr="003632A8">
        <w:rPr>
          <w:rFonts w:cs="Arial"/>
        </w:rPr>
        <w:tab/>
      </w:r>
      <w:r w:rsidRPr="003632A8">
        <w:rPr>
          <w:rFonts w:cs="Arial"/>
        </w:rPr>
        <w:tab/>
      </w:r>
      <w:r w:rsidRPr="003632A8">
        <w:rPr>
          <w:rFonts w:cs="Arial"/>
        </w:rPr>
        <w:tab/>
      </w:r>
      <w:r w:rsidRPr="003632A8">
        <w:rPr>
          <w:rFonts w:cs="Arial"/>
        </w:rPr>
        <w:tab/>
      </w:r>
      <w:r w:rsidRPr="003632A8">
        <w:rPr>
          <w:rFonts w:cs="Arial"/>
        </w:rPr>
        <w:tab/>
      </w:r>
      <w:r w:rsidRPr="003632A8">
        <w:rPr>
          <w:rFonts w:cs="Arial"/>
        </w:rPr>
        <w:tab/>
        <w:t xml:space="preserve">(Zutreffendes </w:t>
      </w:r>
      <w:r>
        <w:rPr>
          <w:rFonts w:cs="Arial"/>
        </w:rPr>
        <w:t xml:space="preserve">bitte </w:t>
      </w:r>
      <w:r w:rsidRPr="003632A8">
        <w:rPr>
          <w:rFonts w:cs="Arial"/>
        </w:rPr>
        <w:t>ankreuzen)</w:t>
      </w:r>
    </w:p>
    <w:p w14:paraId="0F949DEB" w14:textId="77777777" w:rsidR="00E03FE5" w:rsidRDefault="00E03FE5">
      <w:pPr>
        <w:pStyle w:val="Absenderadresse"/>
        <w:jc w:val="left"/>
        <w:rPr>
          <w:rFonts w:cs="Arial"/>
          <w:sz w:val="24"/>
        </w:rPr>
      </w:pPr>
    </w:p>
    <w:p w14:paraId="537B07DA" w14:textId="77777777" w:rsidR="00463272" w:rsidRDefault="00463272">
      <w:pPr>
        <w:pStyle w:val="Absenderadresse"/>
        <w:jc w:val="left"/>
        <w:rPr>
          <w:rFonts w:cs="Arial"/>
          <w:sz w:val="24"/>
        </w:rPr>
      </w:pPr>
    </w:p>
    <w:p w14:paraId="31E91AFA" w14:textId="77777777" w:rsidR="00463272" w:rsidRDefault="00463272" w:rsidP="00463272">
      <w:pPr>
        <w:pStyle w:val="Absenderadresse"/>
        <w:spacing w:line="360" w:lineRule="auto"/>
        <w:jc w:val="left"/>
        <w:rPr>
          <w:rFonts w:cs="Arial"/>
          <w:sz w:val="24"/>
        </w:rPr>
      </w:pPr>
    </w:p>
    <w:p w14:paraId="56BCA80F" w14:textId="77777777" w:rsidR="003632A8" w:rsidRDefault="003632A8" w:rsidP="00463272">
      <w:pPr>
        <w:pStyle w:val="Absenderadresse"/>
        <w:spacing w:line="360" w:lineRule="auto"/>
        <w:jc w:val="left"/>
        <w:rPr>
          <w:rFonts w:cs="Arial"/>
          <w:sz w:val="24"/>
        </w:rPr>
      </w:pPr>
      <w:r>
        <w:rPr>
          <w:rFonts w:cs="Arial"/>
          <w:sz w:val="24"/>
        </w:rPr>
        <w:t>Ich bin darüber informiert, dass es eine Wartezeit geben wird, wenn keine freien Therapieplätze zur Verfügung stehen. Ich werde dann in eine Warteliste eingetragen.</w:t>
      </w:r>
    </w:p>
    <w:p w14:paraId="1E882CFB" w14:textId="77777777" w:rsidR="003632A8" w:rsidRDefault="003632A8" w:rsidP="00463272">
      <w:pPr>
        <w:pStyle w:val="Absenderadresse"/>
        <w:spacing w:line="360" w:lineRule="auto"/>
        <w:jc w:val="left"/>
        <w:rPr>
          <w:rFonts w:cs="Arial"/>
          <w:sz w:val="24"/>
        </w:rPr>
      </w:pPr>
    </w:p>
    <w:p w14:paraId="69325161" w14:textId="77777777" w:rsidR="003632A8" w:rsidRDefault="003632A8">
      <w:pPr>
        <w:pStyle w:val="Absenderadresse"/>
        <w:jc w:val="left"/>
        <w:rPr>
          <w:rFonts w:cs="Arial"/>
          <w:sz w:val="24"/>
        </w:rPr>
      </w:pPr>
    </w:p>
    <w:p w14:paraId="4A68D8EB" w14:textId="77777777" w:rsidR="00463272" w:rsidRDefault="00463272">
      <w:pPr>
        <w:pStyle w:val="Absenderadresse"/>
        <w:jc w:val="left"/>
        <w:rPr>
          <w:rFonts w:cs="Arial"/>
          <w:sz w:val="24"/>
        </w:rPr>
      </w:pPr>
    </w:p>
    <w:p w14:paraId="335691AE" w14:textId="77777777" w:rsidR="003632A8" w:rsidRDefault="003632A8">
      <w:pPr>
        <w:pStyle w:val="Absenderadresse"/>
        <w:jc w:val="left"/>
        <w:rPr>
          <w:rFonts w:cs="Arial"/>
          <w:sz w:val="24"/>
        </w:rPr>
      </w:pPr>
    </w:p>
    <w:p w14:paraId="1B1F7FAE" w14:textId="77777777" w:rsidR="003632A8" w:rsidRDefault="003632A8">
      <w:pPr>
        <w:pStyle w:val="Absenderadresse"/>
        <w:jc w:val="left"/>
        <w:rPr>
          <w:rFonts w:cs="Arial"/>
          <w:sz w:val="24"/>
        </w:rPr>
      </w:pPr>
      <w:r>
        <w:rPr>
          <w:rFonts w:cs="Arial"/>
          <w:sz w:val="24"/>
        </w:rPr>
        <w:t>………………………………..                               …………………………………………</w:t>
      </w:r>
    </w:p>
    <w:p w14:paraId="2271E3EB" w14:textId="77777777" w:rsidR="003632A8" w:rsidRDefault="003632A8">
      <w:pPr>
        <w:pStyle w:val="Absenderadresse"/>
        <w:jc w:val="left"/>
        <w:rPr>
          <w:rFonts w:cs="Arial"/>
          <w:sz w:val="22"/>
          <w:szCs w:val="22"/>
        </w:rPr>
      </w:pPr>
      <w:r w:rsidRPr="003632A8">
        <w:rPr>
          <w:rFonts w:cs="Arial"/>
          <w:sz w:val="22"/>
          <w:szCs w:val="22"/>
        </w:rPr>
        <w:t>(Ort, Datum)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(</w:t>
      </w:r>
      <w:r w:rsidRPr="003632A8">
        <w:rPr>
          <w:rFonts w:cs="Arial"/>
          <w:sz w:val="22"/>
          <w:szCs w:val="22"/>
        </w:rPr>
        <w:t>Unterschrift Eltern, Erziehungsberechtige)</w:t>
      </w:r>
    </w:p>
    <w:p w14:paraId="06418092" w14:textId="77777777" w:rsidR="003632A8" w:rsidRDefault="003632A8">
      <w:pPr>
        <w:pStyle w:val="Absenderadresse"/>
        <w:jc w:val="left"/>
        <w:rPr>
          <w:rFonts w:cs="Arial"/>
          <w:sz w:val="22"/>
          <w:szCs w:val="22"/>
        </w:rPr>
      </w:pPr>
    </w:p>
    <w:p w14:paraId="19EE1E7C" w14:textId="77777777" w:rsidR="003632A8" w:rsidRDefault="003632A8">
      <w:pPr>
        <w:pStyle w:val="Absenderadresse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Tel.: ……………………………………….</w:t>
      </w:r>
    </w:p>
    <w:p w14:paraId="5F142C6C" w14:textId="77777777" w:rsidR="003632A8" w:rsidRDefault="003632A8">
      <w:pPr>
        <w:pStyle w:val="Absenderadresse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23F91FFA" w14:textId="77777777" w:rsidR="003632A8" w:rsidRPr="00930F03" w:rsidRDefault="003632A8">
      <w:pPr>
        <w:pStyle w:val="Absenderadresse"/>
        <w:jc w:val="left"/>
        <w:rPr>
          <w:rFonts w:cs="Arial"/>
          <w:sz w:val="24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Mobil:……………………………………...</w:t>
      </w:r>
    </w:p>
    <w:p w14:paraId="274C6D26" w14:textId="77777777" w:rsidR="00E03FE5" w:rsidRPr="00606D4B" w:rsidRDefault="00E03FE5">
      <w:pPr>
        <w:pStyle w:val="Absenderadresse"/>
        <w:jc w:val="left"/>
        <w:rPr>
          <w:rFonts w:cs="Arial"/>
          <w:sz w:val="24"/>
        </w:rPr>
      </w:pPr>
    </w:p>
    <w:p w14:paraId="3A040E8A" w14:textId="77777777" w:rsidR="00E03FE5" w:rsidRPr="00606D4B" w:rsidRDefault="00E03FE5">
      <w:pPr>
        <w:pStyle w:val="Absenderadresse"/>
        <w:jc w:val="left"/>
        <w:rPr>
          <w:rFonts w:cs="Arial"/>
          <w:sz w:val="24"/>
        </w:rPr>
      </w:pPr>
    </w:p>
    <w:p w14:paraId="48AEA5C4" w14:textId="77777777" w:rsidR="00E03FE5" w:rsidRPr="00606D4B" w:rsidRDefault="00E03FE5">
      <w:pPr>
        <w:pStyle w:val="Absenderadresse"/>
        <w:jc w:val="left"/>
        <w:rPr>
          <w:rFonts w:cs="Arial"/>
          <w:sz w:val="24"/>
        </w:rPr>
      </w:pPr>
    </w:p>
    <w:sectPr w:rsidR="00E03FE5" w:rsidRPr="00606D4B" w:rsidSect="00C050C5">
      <w:headerReference w:type="first" r:id="rId10"/>
      <w:pgSz w:w="11906" w:h="16838" w:code="9"/>
      <w:pgMar w:top="1418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4A858" w14:textId="77777777" w:rsidR="00F2210A" w:rsidRDefault="00F2210A">
      <w:r>
        <w:separator/>
      </w:r>
    </w:p>
  </w:endnote>
  <w:endnote w:type="continuationSeparator" w:id="0">
    <w:p w14:paraId="6F0F8EAD" w14:textId="77777777" w:rsidR="00F2210A" w:rsidRDefault="00F2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36B6E" w14:textId="77777777" w:rsidR="00F2210A" w:rsidRDefault="00F2210A">
      <w:r>
        <w:separator/>
      </w:r>
    </w:p>
  </w:footnote>
  <w:footnote w:type="continuationSeparator" w:id="0">
    <w:p w14:paraId="33EE5A6E" w14:textId="77777777" w:rsidR="00F2210A" w:rsidRDefault="00F22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6F01" w14:textId="77777777" w:rsidR="00C050C5" w:rsidRPr="00930F03" w:rsidRDefault="00E253DE" w:rsidP="00E253DE">
    <w:pPr>
      <w:pStyle w:val="Kopfzeile"/>
      <w:rPr>
        <w:rFonts w:ascii="Arial" w:hAnsi="Arial" w:cs="Arial"/>
        <w:b/>
        <w:bCs/>
        <w:i/>
        <w:iCs/>
        <w:color w:val="008000"/>
        <w:sz w:val="28"/>
        <w:szCs w:val="28"/>
      </w:rPr>
    </w:pPr>
    <w:r>
      <w:rPr>
        <w:rFonts w:ascii="Arial" w:hAnsi="Arial" w:cs="Arial"/>
        <w:noProof/>
        <w:sz w:val="16"/>
        <w:szCs w:val="16"/>
        <w:u w:val="single"/>
      </w:rPr>
      <w:drawing>
        <wp:anchor distT="0" distB="0" distL="114300" distR="114300" simplePos="0" relativeHeight="251659264" behindDoc="0" locked="0" layoutInCell="1" allowOverlap="1" wp14:anchorId="7D4231D5" wp14:editId="6F7EAFBD">
          <wp:simplePos x="0" y="0"/>
          <wp:positionH relativeFrom="margin">
            <wp:posOffset>4648200</wp:posOffset>
          </wp:positionH>
          <wp:positionV relativeFrom="margin">
            <wp:posOffset>-1004570</wp:posOffset>
          </wp:positionV>
          <wp:extent cx="1109345" cy="1134110"/>
          <wp:effectExtent l="0" t="0" r="0" b="0"/>
          <wp:wrapSquare wrapText="bothSides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50C5" w:rsidRPr="00930F03">
      <w:rPr>
        <w:rFonts w:ascii="Arial" w:hAnsi="Arial" w:cs="Arial"/>
        <w:b/>
        <w:bCs/>
        <w:i/>
        <w:iCs/>
        <w:color w:val="008000"/>
        <w:sz w:val="28"/>
        <w:szCs w:val="28"/>
      </w:rPr>
      <w:t>W</w:t>
    </w:r>
    <w:r w:rsidR="00215644" w:rsidRPr="00930F03">
      <w:rPr>
        <w:rFonts w:ascii="Arial" w:hAnsi="Arial" w:cs="Arial"/>
        <w:b/>
        <w:bCs/>
        <w:i/>
        <w:iCs/>
        <w:color w:val="008000"/>
        <w:sz w:val="28"/>
        <w:szCs w:val="28"/>
      </w:rPr>
      <w:t>aldschule Alfter</w:t>
    </w:r>
  </w:p>
  <w:p w14:paraId="643C6EA0" w14:textId="77777777" w:rsidR="00C050C5" w:rsidRPr="00C050C5" w:rsidRDefault="00C050C5" w:rsidP="00E253DE">
    <w:pPr>
      <w:pStyle w:val="Kopfzeile"/>
      <w:rPr>
        <w:rFonts w:ascii="Arial" w:hAnsi="Arial" w:cs="Arial"/>
        <w:b/>
        <w:bCs/>
        <w:sz w:val="18"/>
      </w:rPr>
    </w:pPr>
    <w:r w:rsidRPr="00C050C5">
      <w:rPr>
        <w:rFonts w:ascii="Arial" w:hAnsi="Arial" w:cs="Arial"/>
        <w:b/>
        <w:bCs/>
        <w:sz w:val="18"/>
      </w:rPr>
      <w:t>Förderschule des Rhein-Sieg-Kreises</w:t>
    </w:r>
  </w:p>
  <w:p w14:paraId="7D6CD43A" w14:textId="77777777" w:rsidR="00C050C5" w:rsidRPr="00C050C5" w:rsidRDefault="00C050C5" w:rsidP="00E253DE">
    <w:pPr>
      <w:pStyle w:val="Kopfzeile"/>
      <w:rPr>
        <w:rFonts w:ascii="Arial" w:hAnsi="Arial" w:cs="Arial"/>
        <w:b/>
        <w:bCs/>
        <w:sz w:val="18"/>
      </w:rPr>
    </w:pPr>
    <w:r w:rsidRPr="00C050C5">
      <w:rPr>
        <w:rFonts w:ascii="Arial" w:hAnsi="Arial" w:cs="Arial"/>
        <w:b/>
        <w:bCs/>
        <w:sz w:val="18"/>
      </w:rPr>
      <w:t>Förderschwerpunkt</w:t>
    </w:r>
  </w:p>
  <w:p w14:paraId="5316A8AF" w14:textId="77777777" w:rsidR="00C050C5" w:rsidRPr="00C050C5" w:rsidRDefault="00C050C5" w:rsidP="00E253DE">
    <w:pPr>
      <w:pStyle w:val="Kopfzeile"/>
      <w:rPr>
        <w:rFonts w:ascii="Arial" w:hAnsi="Arial" w:cs="Arial"/>
        <w:b/>
        <w:bCs/>
        <w:sz w:val="18"/>
      </w:rPr>
    </w:pPr>
    <w:r w:rsidRPr="00C050C5">
      <w:rPr>
        <w:rFonts w:ascii="Arial" w:hAnsi="Arial" w:cs="Arial"/>
        <w:b/>
        <w:bCs/>
        <w:sz w:val="18"/>
      </w:rPr>
      <w:t>Emotionale und soziale Entwicklung</w:t>
    </w:r>
  </w:p>
  <w:p w14:paraId="275225E8" w14:textId="77777777" w:rsidR="00C050C5" w:rsidRPr="00930F03" w:rsidRDefault="00C050C5" w:rsidP="00E253DE">
    <w:pPr>
      <w:pStyle w:val="Kopfzeile"/>
      <w:rPr>
        <w:rFonts w:ascii="Arial" w:hAnsi="Arial" w:cs="Arial"/>
        <w:bCs/>
        <w:sz w:val="18"/>
      </w:rPr>
    </w:pPr>
    <w:r w:rsidRPr="00930F03">
      <w:rPr>
        <w:rFonts w:ascii="Arial" w:hAnsi="Arial" w:cs="Arial"/>
        <w:bCs/>
        <w:sz w:val="18"/>
      </w:rPr>
      <w:t>Witterschlicker Allee 6; 53347 Alfter</w:t>
    </w:r>
  </w:p>
  <w:p w14:paraId="1584F114" w14:textId="77777777" w:rsidR="00C050C5" w:rsidRPr="00877BC1" w:rsidRDefault="00C050C5" w:rsidP="00E253DE">
    <w:pPr>
      <w:pStyle w:val="Kopfzeile"/>
      <w:rPr>
        <w:rFonts w:ascii="Arial" w:hAnsi="Arial" w:cs="Arial"/>
        <w:bCs/>
        <w:sz w:val="18"/>
        <w:lang w:val="en-US"/>
      </w:rPr>
    </w:pPr>
    <w:r w:rsidRPr="00877BC1">
      <w:rPr>
        <w:rFonts w:ascii="Arial" w:hAnsi="Arial" w:cs="Arial"/>
        <w:bCs/>
        <w:sz w:val="18"/>
        <w:lang w:val="en-US"/>
      </w:rPr>
      <w:t>Tel. 0228/24981-3   Fax 0228/24981-77</w:t>
    </w:r>
  </w:p>
  <w:p w14:paraId="28213DCC" w14:textId="77777777" w:rsidR="00C050C5" w:rsidRPr="00877BC1" w:rsidRDefault="00C050C5" w:rsidP="00E253DE">
    <w:pPr>
      <w:pStyle w:val="Kopfzeile"/>
      <w:pBdr>
        <w:bottom w:val="single" w:sz="4" w:space="1" w:color="auto"/>
      </w:pBdr>
      <w:rPr>
        <w:rFonts w:ascii="Arial" w:hAnsi="Arial" w:cs="Arial"/>
        <w:bCs/>
        <w:lang w:val="en-US"/>
      </w:rPr>
    </w:pPr>
    <w:r w:rsidRPr="00877BC1">
      <w:rPr>
        <w:rFonts w:ascii="Arial" w:hAnsi="Arial" w:cs="Arial"/>
        <w:bCs/>
        <w:sz w:val="18"/>
        <w:lang w:val="en-US"/>
      </w:rPr>
      <w:t>info@waldschule-alfter.de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B5360"/>
    <w:multiLevelType w:val="hybridMultilevel"/>
    <w:tmpl w:val="FC54BAF2"/>
    <w:lvl w:ilvl="0" w:tplc="D2D49E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56CB2"/>
    <w:multiLevelType w:val="hybridMultilevel"/>
    <w:tmpl w:val="0304291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524EA1"/>
    <w:multiLevelType w:val="hybridMultilevel"/>
    <w:tmpl w:val="9C887792"/>
    <w:lvl w:ilvl="0" w:tplc="219A90FC">
      <w:numFmt w:val="bullet"/>
      <w:lvlText w:val=""/>
      <w:lvlJc w:val="left"/>
      <w:pPr>
        <w:ind w:left="795" w:hanging="435"/>
      </w:pPr>
      <w:rPr>
        <w:rFonts w:ascii="Symbol" w:eastAsia="Times New Roman" w:hAnsi="Symbo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B1A4A"/>
    <w:multiLevelType w:val="hybridMultilevel"/>
    <w:tmpl w:val="4DB47386"/>
    <w:lvl w:ilvl="0" w:tplc="753287B2">
      <w:start w:val="25"/>
      <w:numFmt w:val="bullet"/>
      <w:lvlText w:val=""/>
      <w:lvlJc w:val="left"/>
      <w:pPr>
        <w:ind w:left="765" w:hanging="405"/>
      </w:pPr>
      <w:rPr>
        <w:rFonts w:ascii="Symbol" w:eastAsia="Times New Roman" w:hAnsi="Symbol" w:cs="Arial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305435">
    <w:abstractNumId w:val="1"/>
  </w:num>
  <w:num w:numId="2" w16cid:durableId="643895143">
    <w:abstractNumId w:val="0"/>
  </w:num>
  <w:num w:numId="3" w16cid:durableId="1712535874">
    <w:abstractNumId w:val="2"/>
  </w:num>
  <w:num w:numId="4" w16cid:durableId="584991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2A8"/>
    <w:rsid w:val="00057054"/>
    <w:rsid w:val="00062BDA"/>
    <w:rsid w:val="000D1B01"/>
    <w:rsid w:val="001A77A3"/>
    <w:rsid w:val="001F39DC"/>
    <w:rsid w:val="00215644"/>
    <w:rsid w:val="003632A8"/>
    <w:rsid w:val="00463272"/>
    <w:rsid w:val="005462D3"/>
    <w:rsid w:val="00606D4B"/>
    <w:rsid w:val="00877BC1"/>
    <w:rsid w:val="00930F03"/>
    <w:rsid w:val="00A96EA8"/>
    <w:rsid w:val="00B35999"/>
    <w:rsid w:val="00B73AEB"/>
    <w:rsid w:val="00C050C5"/>
    <w:rsid w:val="00DC3EC1"/>
    <w:rsid w:val="00DF422E"/>
    <w:rsid w:val="00E03FE5"/>
    <w:rsid w:val="00E253DE"/>
    <w:rsid w:val="00E652FB"/>
    <w:rsid w:val="00E65C1E"/>
    <w:rsid w:val="00F2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9B5F3D"/>
  <w15:docId w15:val="{D0154C7A-D38C-44B0-A1A7-05E9349A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7054"/>
  </w:style>
  <w:style w:type="paragraph" w:styleId="berschrift1">
    <w:name w:val="heading 1"/>
    <w:basedOn w:val="Standard"/>
    <w:next w:val="Standard"/>
    <w:qFormat/>
    <w:rsid w:val="00057054"/>
    <w:pPr>
      <w:keepNext/>
      <w:jc w:val="center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rsid w:val="00057054"/>
    <w:pPr>
      <w:keepNext/>
      <w:jc w:val="center"/>
      <w:outlineLvl w:val="1"/>
    </w:pPr>
    <w:rPr>
      <w:sz w:val="36"/>
    </w:rPr>
  </w:style>
  <w:style w:type="paragraph" w:styleId="berschrift3">
    <w:name w:val="heading 3"/>
    <w:basedOn w:val="Standard"/>
    <w:next w:val="Standard"/>
    <w:qFormat/>
    <w:rsid w:val="00057054"/>
    <w:pPr>
      <w:keepNext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057054"/>
    <w:pPr>
      <w:keepNext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rsid w:val="00057054"/>
    <w:pPr>
      <w:keepNext/>
      <w:outlineLvl w:val="4"/>
    </w:pPr>
    <w:rPr>
      <w:sz w:val="28"/>
    </w:rPr>
  </w:style>
  <w:style w:type="paragraph" w:styleId="berschrift6">
    <w:name w:val="heading 6"/>
    <w:basedOn w:val="Standard"/>
    <w:next w:val="Standard"/>
    <w:qFormat/>
    <w:rsid w:val="00057054"/>
    <w:pPr>
      <w:keepNext/>
      <w:jc w:val="both"/>
      <w:outlineLvl w:val="5"/>
    </w:pPr>
    <w:rPr>
      <w:b/>
      <w:bCs/>
      <w:sz w:val="28"/>
      <w:u w:val="single"/>
    </w:rPr>
  </w:style>
  <w:style w:type="paragraph" w:styleId="berschrift7">
    <w:name w:val="heading 7"/>
    <w:basedOn w:val="Standard"/>
    <w:next w:val="Standard"/>
    <w:qFormat/>
    <w:rsid w:val="00057054"/>
    <w:pPr>
      <w:keepNext/>
      <w:jc w:val="center"/>
      <w:outlineLvl w:val="6"/>
    </w:pPr>
    <w:rPr>
      <w:rFonts w:ascii="Monotype Corsiva" w:hAnsi="Monotype Corsiva"/>
      <w:b/>
      <w:bCs/>
      <w:sz w:val="28"/>
      <w:u w:val="single"/>
    </w:rPr>
  </w:style>
  <w:style w:type="paragraph" w:styleId="berschrift8">
    <w:name w:val="heading 8"/>
    <w:basedOn w:val="Standard"/>
    <w:next w:val="Standard"/>
    <w:qFormat/>
    <w:rsid w:val="00057054"/>
    <w:pPr>
      <w:keepNext/>
      <w:jc w:val="center"/>
      <w:outlineLvl w:val="7"/>
    </w:pPr>
    <w:rPr>
      <w:sz w:val="40"/>
    </w:rPr>
  </w:style>
  <w:style w:type="paragraph" w:styleId="berschrift9">
    <w:name w:val="heading 9"/>
    <w:basedOn w:val="Standard"/>
    <w:next w:val="Standard"/>
    <w:qFormat/>
    <w:rsid w:val="00057054"/>
    <w:pPr>
      <w:keepNext/>
      <w:jc w:val="center"/>
      <w:outlineLvl w:val="8"/>
    </w:pPr>
    <w:rPr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057054"/>
    <w:pPr>
      <w:jc w:val="center"/>
    </w:pPr>
    <w:rPr>
      <w:b/>
      <w:noProof/>
      <w:sz w:val="48"/>
    </w:rPr>
  </w:style>
  <w:style w:type="paragraph" w:styleId="Untertitel">
    <w:name w:val="Subtitle"/>
    <w:basedOn w:val="Standard"/>
    <w:qFormat/>
    <w:rsid w:val="00057054"/>
    <w:pPr>
      <w:jc w:val="center"/>
    </w:pPr>
    <w:rPr>
      <w:sz w:val="32"/>
    </w:rPr>
  </w:style>
  <w:style w:type="paragraph" w:styleId="Textkrper">
    <w:name w:val="Body Text"/>
    <w:basedOn w:val="Standard"/>
    <w:rsid w:val="00057054"/>
    <w:pPr>
      <w:jc w:val="both"/>
    </w:pPr>
    <w:rPr>
      <w:sz w:val="28"/>
    </w:rPr>
  </w:style>
  <w:style w:type="paragraph" w:styleId="Textkrper2">
    <w:name w:val="Body Text 2"/>
    <w:basedOn w:val="Standard"/>
    <w:rsid w:val="00057054"/>
    <w:rPr>
      <w:sz w:val="28"/>
    </w:rPr>
  </w:style>
  <w:style w:type="paragraph" w:styleId="Kopfzeile">
    <w:name w:val="header"/>
    <w:basedOn w:val="Standard"/>
    <w:rsid w:val="0005705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57054"/>
    <w:pPr>
      <w:tabs>
        <w:tab w:val="center" w:pos="4536"/>
        <w:tab w:val="right" w:pos="9072"/>
      </w:tabs>
    </w:pPr>
  </w:style>
  <w:style w:type="paragraph" w:styleId="Blocktext">
    <w:name w:val="Block Text"/>
    <w:basedOn w:val="Standard"/>
    <w:rsid w:val="00057054"/>
    <w:pPr>
      <w:ind w:left="284" w:right="992"/>
    </w:pPr>
    <w:rPr>
      <w:sz w:val="28"/>
    </w:rPr>
  </w:style>
  <w:style w:type="paragraph" w:styleId="Textkrper3">
    <w:name w:val="Body Text 3"/>
    <w:basedOn w:val="Standard"/>
    <w:rsid w:val="00057054"/>
    <w:pPr>
      <w:jc w:val="both"/>
    </w:pPr>
    <w:rPr>
      <w:b/>
      <w:bCs/>
      <w:sz w:val="28"/>
    </w:rPr>
  </w:style>
  <w:style w:type="paragraph" w:customStyle="1" w:styleId="Absenderadresse">
    <w:name w:val="Absenderadresse"/>
    <w:basedOn w:val="Standard"/>
    <w:rsid w:val="00057054"/>
    <w:pPr>
      <w:jc w:val="both"/>
    </w:pPr>
    <w:rPr>
      <w:rFonts w:ascii="Arial" w:hAnsi="Arial"/>
      <w:spacing w:val="-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3E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3EC1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05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Formulare-Ordner\Waldschule%20intern\Formulare%20Schulleitung\WS%20Briefkopf%20Wald%20-13062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4B469274280F449D293BF952058956" ma:contentTypeVersion="16" ma:contentTypeDescription="Ein neues Dokument erstellen." ma:contentTypeScope="" ma:versionID="02de38cbbad54612c90011c956981e67">
  <xsd:schema xmlns:xsd="http://www.w3.org/2001/XMLSchema" xmlns:xs="http://www.w3.org/2001/XMLSchema" xmlns:p="http://schemas.microsoft.com/office/2006/metadata/properties" xmlns:ns2="5e86e7aa-6366-4a16-a72c-6f063d1cdb2b" xmlns:ns3="a3d8feb7-09e0-4781-8035-dbf93d8676df" targetNamespace="http://schemas.microsoft.com/office/2006/metadata/properties" ma:root="true" ma:fieldsID="be68deee2f1add707928d84021a52e70" ns2:_="" ns3:_="">
    <xsd:import namespace="5e86e7aa-6366-4a16-a72c-6f063d1cdb2b"/>
    <xsd:import namespace="a3d8feb7-09e0-4781-8035-dbf93d8676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6e7aa-6366-4a16-a72c-6f063d1cd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d07d43ff-66a8-4ee1-8c23-742ff61f60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8feb7-09e0-4781-8035-dbf93d8676d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86b71f2-3559-4fdd-91ad-873b693531c7}" ma:internalName="TaxCatchAll" ma:showField="CatchAllData" ma:web="a3d8feb7-09e0-4781-8035-dbf93d8676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86e7aa-6366-4a16-a72c-6f063d1cdb2b">
      <Terms xmlns="http://schemas.microsoft.com/office/infopath/2007/PartnerControls"/>
    </lcf76f155ced4ddcb4097134ff3c332f>
    <TaxCatchAll xmlns="a3d8feb7-09e0-4781-8035-dbf93d8676df" xsi:nil="true"/>
  </documentManagement>
</p:properties>
</file>

<file path=customXml/itemProps1.xml><?xml version="1.0" encoding="utf-8"?>
<ds:datastoreItem xmlns:ds="http://schemas.openxmlformats.org/officeDocument/2006/customXml" ds:itemID="{1107EC1F-7908-4C44-8908-E4F736885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6e7aa-6366-4a16-a72c-6f063d1cdb2b"/>
    <ds:schemaRef ds:uri="a3d8feb7-09e0-4781-8035-dbf93d867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59BEFE-E7F5-41E6-A622-B6CE9C2D5C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91D4C3-CB8E-4425-A61E-88C914693866}">
  <ds:schemaRefs>
    <ds:schemaRef ds:uri="http://schemas.microsoft.com/office/2006/metadata/properties"/>
    <ds:schemaRef ds:uri="http://schemas.microsoft.com/office/infopath/2007/PartnerControls"/>
    <ds:schemaRef ds:uri="5e86e7aa-6366-4a16-a72c-6f063d1cdb2b"/>
    <ds:schemaRef ds:uri="a3d8feb7-09e0-4781-8035-dbf93d8676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 Briefkopf Wald -130620</Template>
  <TotalTime>0</TotalTime>
  <Pages>1</Pages>
  <Words>128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 a l d s c h u l e</vt:lpstr>
    </vt:vector>
  </TitlesOfParts>
  <Company>Bill Gates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a l d s c h u l e</dc:title>
  <dc:creator>Verwaltung</dc:creator>
  <cp:lastModifiedBy>Birk, Nina</cp:lastModifiedBy>
  <cp:revision>3</cp:revision>
  <cp:lastPrinted>2017-09-18T08:28:00Z</cp:lastPrinted>
  <dcterms:created xsi:type="dcterms:W3CDTF">2022-10-17T12:18:00Z</dcterms:created>
  <dcterms:modified xsi:type="dcterms:W3CDTF">2022-10-17T12:19:00Z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0x010100994B469274280F449D293BF952058956</vt:lpwstr>
  </property>
  <property fmtid="{D5CDD505-2E9C-101B-9397-08002B2CF9AE}" pid="3" name="MediaServiceImageTags">
    <vt:lpwstr/>
  </property>
</Properties>
</file>