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57ED" w14:textId="77777777" w:rsidR="00E03FE5" w:rsidRPr="00930F03" w:rsidRDefault="00E03FE5">
      <w:pPr>
        <w:pStyle w:val="Absenderadresse"/>
        <w:jc w:val="left"/>
        <w:rPr>
          <w:rFonts w:cs="Arial"/>
          <w:sz w:val="24"/>
        </w:rPr>
      </w:pPr>
    </w:p>
    <w:p w14:paraId="1259EAB4" w14:textId="77777777" w:rsidR="00E03FE5" w:rsidRPr="00930F03" w:rsidRDefault="00E03FE5">
      <w:pPr>
        <w:pStyle w:val="Absenderadresse"/>
        <w:jc w:val="left"/>
        <w:rPr>
          <w:rFonts w:cs="Arial"/>
          <w:sz w:val="24"/>
        </w:rPr>
      </w:pPr>
    </w:p>
    <w:p w14:paraId="1E8DB96F" w14:textId="77777777" w:rsidR="00E03FE5" w:rsidRDefault="00B35999" w:rsidP="003632A8">
      <w:pPr>
        <w:pStyle w:val="Absenderadresse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Ergo</w:t>
      </w:r>
      <w:r w:rsidR="00454D0D">
        <w:rPr>
          <w:rFonts w:cs="Arial"/>
          <w:b/>
          <w:sz w:val="32"/>
          <w:szCs w:val="32"/>
        </w:rPr>
        <w:t>- Logo</w:t>
      </w:r>
      <w:r>
        <w:rPr>
          <w:rFonts w:cs="Arial"/>
          <w:b/>
          <w:sz w:val="32"/>
          <w:szCs w:val="32"/>
        </w:rPr>
        <w:t>therapie</w:t>
      </w:r>
    </w:p>
    <w:p w14:paraId="3E0F9A16" w14:textId="77777777" w:rsidR="003632A8" w:rsidRDefault="003632A8" w:rsidP="003632A8">
      <w:pPr>
        <w:pStyle w:val="Absenderadresse"/>
        <w:jc w:val="center"/>
        <w:rPr>
          <w:rFonts w:cs="Arial"/>
          <w:b/>
          <w:sz w:val="32"/>
          <w:szCs w:val="32"/>
        </w:rPr>
      </w:pPr>
    </w:p>
    <w:p w14:paraId="779711C2" w14:textId="77777777" w:rsidR="003632A8" w:rsidRDefault="003632A8">
      <w:pPr>
        <w:pStyle w:val="Absenderadresse"/>
        <w:jc w:val="left"/>
        <w:rPr>
          <w:rFonts w:cs="Arial"/>
          <w:b/>
          <w:sz w:val="32"/>
          <w:szCs w:val="32"/>
        </w:rPr>
      </w:pPr>
    </w:p>
    <w:p w14:paraId="79914286" w14:textId="77777777" w:rsidR="00454D0D" w:rsidRDefault="003632A8">
      <w:pPr>
        <w:pStyle w:val="Absenderadress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Ich wünsche für mein Kind / die Schülerin/ den Schüler </w:t>
      </w:r>
    </w:p>
    <w:p w14:paraId="54B2030B" w14:textId="77777777" w:rsidR="00454D0D" w:rsidRDefault="00454D0D">
      <w:pPr>
        <w:pStyle w:val="Absenderadresse"/>
        <w:jc w:val="left"/>
        <w:rPr>
          <w:rFonts w:cs="Arial"/>
          <w:sz w:val="24"/>
          <w:szCs w:val="24"/>
        </w:rPr>
      </w:pPr>
    </w:p>
    <w:p w14:paraId="4C2B9A48" w14:textId="77777777" w:rsidR="003632A8" w:rsidRDefault="00454D0D">
      <w:pPr>
        <w:pStyle w:val="Absenderadress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Vorname: </w:t>
      </w:r>
      <w:r>
        <w:rPr>
          <w:rFonts w:cs="Arial"/>
          <w:sz w:val="24"/>
          <w:szCs w:val="24"/>
        </w:rPr>
        <w:tab/>
      </w:r>
      <w:r w:rsidR="003632A8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………………………..</w:t>
      </w:r>
      <w:r w:rsidR="003632A8">
        <w:rPr>
          <w:rFonts w:cs="Arial"/>
          <w:sz w:val="24"/>
          <w:szCs w:val="24"/>
        </w:rPr>
        <w:t>……………………………</w:t>
      </w:r>
      <w:r>
        <w:rPr>
          <w:rFonts w:cs="Arial"/>
          <w:sz w:val="24"/>
          <w:szCs w:val="24"/>
        </w:rPr>
        <w:t>…….</w:t>
      </w:r>
      <w:r w:rsidR="003632A8">
        <w:rPr>
          <w:rFonts w:cs="Arial"/>
          <w:sz w:val="24"/>
          <w:szCs w:val="24"/>
        </w:rPr>
        <w:t>…..</w:t>
      </w:r>
    </w:p>
    <w:p w14:paraId="3FCA9B77" w14:textId="77777777" w:rsidR="00454D0D" w:rsidRDefault="00454D0D">
      <w:pPr>
        <w:pStyle w:val="Absenderadresse"/>
        <w:jc w:val="left"/>
        <w:rPr>
          <w:rFonts w:cs="Arial"/>
          <w:sz w:val="24"/>
          <w:szCs w:val="24"/>
        </w:rPr>
      </w:pPr>
    </w:p>
    <w:p w14:paraId="5ABAFFDE" w14:textId="77777777" w:rsidR="00454D0D" w:rsidRDefault="00454D0D">
      <w:pPr>
        <w:pStyle w:val="Absenderadress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…………………………………………………………………….</w:t>
      </w:r>
    </w:p>
    <w:p w14:paraId="52F6C71B" w14:textId="77777777" w:rsidR="00454D0D" w:rsidRDefault="00454D0D">
      <w:pPr>
        <w:pStyle w:val="Absenderadresse"/>
        <w:jc w:val="left"/>
        <w:rPr>
          <w:rFonts w:cs="Arial"/>
          <w:sz w:val="24"/>
          <w:szCs w:val="24"/>
        </w:rPr>
      </w:pPr>
    </w:p>
    <w:p w14:paraId="60414062" w14:textId="77777777" w:rsidR="00454D0D" w:rsidRDefault="00454D0D">
      <w:pPr>
        <w:pStyle w:val="Absenderadress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Geb. Datum</w:t>
      </w:r>
      <w:r>
        <w:rPr>
          <w:rFonts w:cs="Arial"/>
          <w:sz w:val="24"/>
          <w:szCs w:val="24"/>
        </w:rPr>
        <w:tab/>
        <w:t>…………………………………………………………………….</w:t>
      </w:r>
    </w:p>
    <w:p w14:paraId="424FC6D1" w14:textId="77777777" w:rsidR="00454D0D" w:rsidRDefault="00454D0D">
      <w:pPr>
        <w:pStyle w:val="Absenderadresse"/>
        <w:jc w:val="left"/>
        <w:rPr>
          <w:rFonts w:cs="Arial"/>
          <w:sz w:val="24"/>
          <w:szCs w:val="24"/>
        </w:rPr>
      </w:pPr>
    </w:p>
    <w:p w14:paraId="098B2A41" w14:textId="77777777" w:rsidR="003632A8" w:rsidRDefault="003632A8">
      <w:pPr>
        <w:pStyle w:val="Absenderadresse"/>
        <w:jc w:val="left"/>
        <w:rPr>
          <w:rFonts w:cs="Arial"/>
          <w:sz w:val="24"/>
          <w:szCs w:val="24"/>
        </w:rPr>
      </w:pPr>
    </w:p>
    <w:p w14:paraId="3AE0A96D" w14:textId="77777777" w:rsidR="00454D0D" w:rsidRPr="00454D0D" w:rsidRDefault="00454D0D" w:rsidP="00454D0D">
      <w:pPr>
        <w:pStyle w:val="Absenderadresse"/>
        <w:numPr>
          <w:ilvl w:val="0"/>
          <w:numId w:val="5"/>
        </w:numPr>
        <w:jc w:val="left"/>
        <w:rPr>
          <w:rFonts w:cs="Arial"/>
          <w:b/>
          <w:sz w:val="28"/>
          <w:szCs w:val="24"/>
        </w:rPr>
      </w:pPr>
      <w:r w:rsidRPr="00454D0D">
        <w:rPr>
          <w:rFonts w:cs="Arial"/>
          <w:b/>
          <w:sz w:val="28"/>
          <w:szCs w:val="24"/>
        </w:rPr>
        <w:t xml:space="preserve">Ergotherapie </w:t>
      </w:r>
      <w:r w:rsidRPr="00454D0D">
        <w:rPr>
          <w:rFonts w:cs="Arial"/>
          <w:b/>
          <w:sz w:val="28"/>
          <w:szCs w:val="24"/>
        </w:rPr>
        <w:tab/>
      </w:r>
      <w:r w:rsidRPr="00454D0D">
        <w:rPr>
          <w:rFonts w:cs="Arial"/>
          <w:b/>
          <w:sz w:val="28"/>
          <w:szCs w:val="24"/>
        </w:rPr>
        <w:tab/>
        <w:t xml:space="preserve"> </w:t>
      </w:r>
      <w:r w:rsidRPr="00454D0D">
        <w:rPr>
          <w:rFonts w:cs="Arial"/>
          <w:b/>
          <w:sz w:val="28"/>
          <w:szCs w:val="24"/>
        </w:rPr>
        <w:sym w:font="Wingdings" w:char="F06F"/>
      </w:r>
      <w:r w:rsidRPr="00454D0D">
        <w:rPr>
          <w:rFonts w:cs="Arial"/>
          <w:b/>
          <w:sz w:val="28"/>
          <w:szCs w:val="24"/>
        </w:rPr>
        <w:t xml:space="preserve"> Log</w:t>
      </w:r>
      <w:r w:rsidR="00B35999" w:rsidRPr="00454D0D">
        <w:rPr>
          <w:rFonts w:cs="Arial"/>
          <w:b/>
          <w:sz w:val="28"/>
          <w:szCs w:val="24"/>
        </w:rPr>
        <w:t>ot</w:t>
      </w:r>
      <w:r w:rsidR="003632A8" w:rsidRPr="00454D0D">
        <w:rPr>
          <w:rFonts w:cs="Arial"/>
          <w:b/>
          <w:sz w:val="28"/>
          <w:szCs w:val="24"/>
        </w:rPr>
        <w:t>herapie</w:t>
      </w:r>
    </w:p>
    <w:p w14:paraId="57D07BB6" w14:textId="77777777" w:rsidR="00454D0D" w:rsidRDefault="00454D0D" w:rsidP="00454D0D">
      <w:pPr>
        <w:pStyle w:val="Absenderadresse"/>
        <w:ind w:left="720"/>
        <w:jc w:val="left"/>
        <w:rPr>
          <w:rFonts w:cs="Arial"/>
          <w:sz w:val="24"/>
          <w:szCs w:val="24"/>
        </w:rPr>
      </w:pPr>
    </w:p>
    <w:p w14:paraId="7426C909" w14:textId="77777777" w:rsidR="00454D0D" w:rsidRDefault="00454D0D" w:rsidP="00454D0D">
      <w:pPr>
        <w:pStyle w:val="Absenderadresse"/>
        <w:ind w:left="720"/>
        <w:jc w:val="left"/>
        <w:rPr>
          <w:rFonts w:cs="Arial"/>
          <w:sz w:val="24"/>
          <w:szCs w:val="24"/>
        </w:rPr>
      </w:pPr>
    </w:p>
    <w:p w14:paraId="0EFB48E5" w14:textId="77777777" w:rsidR="003632A8" w:rsidRPr="00454D0D" w:rsidRDefault="003632A8" w:rsidP="00454D0D">
      <w:pPr>
        <w:pStyle w:val="Absenderadresse"/>
        <w:ind w:left="720"/>
        <w:jc w:val="center"/>
        <w:rPr>
          <w:rFonts w:cs="Arial"/>
          <w:sz w:val="24"/>
          <w:szCs w:val="24"/>
        </w:rPr>
      </w:pPr>
      <w:r w:rsidRPr="00454D0D">
        <w:rPr>
          <w:rFonts w:cs="Arial"/>
          <w:sz w:val="24"/>
          <w:szCs w:val="24"/>
        </w:rPr>
        <w:t>während des Vormittags in der Waldschule.</w:t>
      </w:r>
    </w:p>
    <w:p w14:paraId="59283EF3" w14:textId="77777777" w:rsidR="003632A8" w:rsidRDefault="003632A8">
      <w:pPr>
        <w:pStyle w:val="Absenderadresse"/>
        <w:jc w:val="left"/>
        <w:rPr>
          <w:rFonts w:cs="Arial"/>
          <w:sz w:val="24"/>
          <w:szCs w:val="24"/>
        </w:rPr>
      </w:pPr>
    </w:p>
    <w:p w14:paraId="7803CE3C" w14:textId="77777777" w:rsidR="003632A8" w:rsidRDefault="003632A8" w:rsidP="00463272">
      <w:pPr>
        <w:pStyle w:val="Absenderadresse"/>
        <w:spacing w:line="360" w:lineRule="auto"/>
        <w:jc w:val="left"/>
        <w:rPr>
          <w:rFonts w:cs="Arial"/>
          <w:sz w:val="24"/>
          <w:szCs w:val="24"/>
        </w:rPr>
      </w:pPr>
    </w:p>
    <w:p w14:paraId="450BCB75" w14:textId="77777777" w:rsidR="003632A8" w:rsidRPr="003632A8" w:rsidRDefault="003632A8">
      <w:pPr>
        <w:pStyle w:val="Absenderadresse"/>
        <w:jc w:val="left"/>
        <w:rPr>
          <w:rFonts w:cs="Arial"/>
        </w:rPr>
      </w:pP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  <w:t xml:space="preserve">(Zutreffendes </w:t>
      </w:r>
      <w:r>
        <w:rPr>
          <w:rFonts w:cs="Arial"/>
        </w:rPr>
        <w:t xml:space="preserve">bitte </w:t>
      </w:r>
      <w:r w:rsidRPr="003632A8">
        <w:rPr>
          <w:rFonts w:cs="Arial"/>
        </w:rPr>
        <w:t>ankreuzen)</w:t>
      </w:r>
    </w:p>
    <w:p w14:paraId="7089247D" w14:textId="77777777" w:rsidR="00E03FE5" w:rsidRDefault="00E03FE5">
      <w:pPr>
        <w:pStyle w:val="Absenderadresse"/>
        <w:jc w:val="left"/>
        <w:rPr>
          <w:rFonts w:cs="Arial"/>
          <w:sz w:val="24"/>
        </w:rPr>
      </w:pPr>
    </w:p>
    <w:p w14:paraId="5849B935" w14:textId="77777777" w:rsidR="00454D0D" w:rsidRDefault="00454D0D">
      <w:pPr>
        <w:pStyle w:val="Absenderadresse"/>
        <w:jc w:val="left"/>
        <w:rPr>
          <w:rFonts w:cs="Arial"/>
          <w:sz w:val="24"/>
        </w:rPr>
      </w:pPr>
    </w:p>
    <w:p w14:paraId="1F531261" w14:textId="77777777" w:rsidR="003632A8" w:rsidRDefault="003632A8" w:rsidP="00463272">
      <w:pPr>
        <w:pStyle w:val="Absenderadresse"/>
        <w:spacing w:line="36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Ich bin darüber informiert, dass es eine Wartezeit geben wird, wenn keine freien Therapieplätze zur Verfügung stehen. Ich werde dann in eine Warteliste eingetragen.</w:t>
      </w:r>
    </w:p>
    <w:p w14:paraId="50F4CAD6" w14:textId="77777777" w:rsidR="003632A8" w:rsidRDefault="003632A8" w:rsidP="00463272">
      <w:pPr>
        <w:pStyle w:val="Absenderadresse"/>
        <w:spacing w:line="360" w:lineRule="auto"/>
        <w:jc w:val="left"/>
        <w:rPr>
          <w:rFonts w:cs="Arial"/>
          <w:sz w:val="24"/>
        </w:rPr>
      </w:pPr>
    </w:p>
    <w:p w14:paraId="5A16450A" w14:textId="77777777" w:rsidR="003632A8" w:rsidRDefault="003632A8">
      <w:pPr>
        <w:pStyle w:val="Absenderadresse"/>
        <w:jc w:val="left"/>
        <w:rPr>
          <w:rFonts w:cs="Arial"/>
          <w:sz w:val="24"/>
        </w:rPr>
      </w:pPr>
    </w:p>
    <w:p w14:paraId="23636D8C" w14:textId="77777777" w:rsidR="00463272" w:rsidRDefault="00463272">
      <w:pPr>
        <w:pStyle w:val="Absenderadresse"/>
        <w:jc w:val="left"/>
        <w:rPr>
          <w:rFonts w:cs="Arial"/>
          <w:sz w:val="24"/>
        </w:rPr>
      </w:pPr>
    </w:p>
    <w:p w14:paraId="386E5054" w14:textId="77777777" w:rsidR="003632A8" w:rsidRDefault="003632A8">
      <w:pPr>
        <w:pStyle w:val="Absenderadresse"/>
        <w:jc w:val="left"/>
        <w:rPr>
          <w:rFonts w:cs="Arial"/>
          <w:sz w:val="24"/>
        </w:rPr>
      </w:pPr>
    </w:p>
    <w:p w14:paraId="7B0C7064" w14:textId="77777777" w:rsidR="003632A8" w:rsidRDefault="003632A8">
      <w:pPr>
        <w:pStyle w:val="Absenderadresse"/>
        <w:jc w:val="left"/>
        <w:rPr>
          <w:rFonts w:cs="Arial"/>
          <w:sz w:val="24"/>
        </w:rPr>
      </w:pPr>
      <w:r>
        <w:rPr>
          <w:rFonts w:cs="Arial"/>
          <w:sz w:val="24"/>
        </w:rPr>
        <w:t>………………………………..                               …………………………………………</w:t>
      </w:r>
    </w:p>
    <w:p w14:paraId="2740B047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  <w:r w:rsidRPr="003632A8">
        <w:rPr>
          <w:rFonts w:cs="Arial"/>
          <w:sz w:val="22"/>
          <w:szCs w:val="22"/>
        </w:rPr>
        <w:t>(Ort, Datum)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</w:t>
      </w:r>
      <w:r w:rsidRPr="003632A8">
        <w:rPr>
          <w:rFonts w:cs="Arial"/>
          <w:sz w:val="22"/>
          <w:szCs w:val="22"/>
        </w:rPr>
        <w:t>Unterschrift Eltern, Erziehungsberechtige)</w:t>
      </w:r>
    </w:p>
    <w:p w14:paraId="77B768AF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</w:p>
    <w:p w14:paraId="5237FA0F" w14:textId="77777777" w:rsidR="00E9224F" w:rsidRDefault="00E9224F">
      <w:pPr>
        <w:pStyle w:val="Absenderadresse"/>
        <w:jc w:val="left"/>
        <w:rPr>
          <w:rFonts w:cs="Arial"/>
          <w:sz w:val="22"/>
          <w:szCs w:val="22"/>
        </w:rPr>
      </w:pPr>
    </w:p>
    <w:p w14:paraId="4880EE49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Tel.: ……………………………………….</w:t>
      </w:r>
    </w:p>
    <w:p w14:paraId="15424262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9F9779B" w14:textId="77777777" w:rsidR="00E9224F" w:rsidRDefault="00E9224F">
      <w:pPr>
        <w:pStyle w:val="Absenderadresse"/>
        <w:jc w:val="left"/>
        <w:rPr>
          <w:rFonts w:cs="Arial"/>
          <w:sz w:val="22"/>
          <w:szCs w:val="22"/>
        </w:rPr>
      </w:pPr>
    </w:p>
    <w:p w14:paraId="626E2C28" w14:textId="77777777" w:rsidR="003632A8" w:rsidRPr="00930F03" w:rsidRDefault="003632A8">
      <w:pPr>
        <w:pStyle w:val="Absenderadresse"/>
        <w:jc w:val="left"/>
        <w:rPr>
          <w:rFonts w:cs="Arial"/>
          <w:sz w:val="24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Mobil:……………………………………...</w:t>
      </w:r>
    </w:p>
    <w:p w14:paraId="37A0D2DF" w14:textId="77777777" w:rsidR="00E03FE5" w:rsidRPr="00606D4B" w:rsidRDefault="00E03FE5">
      <w:pPr>
        <w:pStyle w:val="Absenderadresse"/>
        <w:jc w:val="left"/>
        <w:rPr>
          <w:rFonts w:cs="Arial"/>
          <w:sz w:val="24"/>
        </w:rPr>
      </w:pPr>
    </w:p>
    <w:p w14:paraId="2FC694C5" w14:textId="77777777" w:rsidR="00E03FE5" w:rsidRPr="00606D4B" w:rsidRDefault="00E03FE5">
      <w:pPr>
        <w:pStyle w:val="Absenderadresse"/>
        <w:jc w:val="left"/>
        <w:rPr>
          <w:rFonts w:cs="Arial"/>
          <w:sz w:val="24"/>
        </w:rPr>
      </w:pPr>
    </w:p>
    <w:p w14:paraId="704628A6" w14:textId="77777777" w:rsidR="00E03FE5" w:rsidRPr="00606D4B" w:rsidRDefault="00E03FE5">
      <w:pPr>
        <w:pStyle w:val="Absenderadresse"/>
        <w:jc w:val="left"/>
        <w:rPr>
          <w:rFonts w:cs="Arial"/>
          <w:sz w:val="24"/>
        </w:rPr>
      </w:pPr>
    </w:p>
    <w:sectPr w:rsidR="00E03FE5" w:rsidRPr="00606D4B" w:rsidSect="00C050C5">
      <w:headerReference w:type="first" r:id="rId10"/>
      <w:pgSz w:w="11906" w:h="16838" w:code="9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31F1" w14:textId="77777777" w:rsidR="0021371D" w:rsidRDefault="0021371D">
      <w:r>
        <w:separator/>
      </w:r>
    </w:p>
  </w:endnote>
  <w:endnote w:type="continuationSeparator" w:id="0">
    <w:p w14:paraId="3683F48D" w14:textId="77777777" w:rsidR="0021371D" w:rsidRDefault="002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7C33" w14:textId="77777777" w:rsidR="0021371D" w:rsidRDefault="0021371D">
      <w:r>
        <w:separator/>
      </w:r>
    </w:p>
  </w:footnote>
  <w:footnote w:type="continuationSeparator" w:id="0">
    <w:p w14:paraId="2FD4CFA8" w14:textId="77777777" w:rsidR="0021371D" w:rsidRDefault="0021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47BD" w14:textId="77777777" w:rsidR="00C050C5" w:rsidRPr="00930F03" w:rsidRDefault="00E253DE" w:rsidP="00E253DE">
    <w:pPr>
      <w:pStyle w:val="Kopfzeile"/>
      <w:rPr>
        <w:rFonts w:ascii="Arial" w:hAnsi="Arial" w:cs="Arial"/>
        <w:b/>
        <w:bCs/>
        <w:i/>
        <w:iCs/>
        <w:color w:val="008000"/>
        <w:sz w:val="28"/>
        <w:szCs w:val="28"/>
      </w:rPr>
    </w:pPr>
    <w:r>
      <w:rPr>
        <w:rFonts w:ascii="Arial" w:hAnsi="Arial" w:cs="Arial"/>
        <w:noProof/>
        <w:sz w:val="16"/>
        <w:szCs w:val="16"/>
        <w:u w:val="single"/>
      </w:rPr>
      <w:drawing>
        <wp:anchor distT="0" distB="0" distL="114300" distR="114300" simplePos="0" relativeHeight="251659264" behindDoc="0" locked="0" layoutInCell="1" allowOverlap="1" wp14:anchorId="274D00E3" wp14:editId="5027C62D">
          <wp:simplePos x="0" y="0"/>
          <wp:positionH relativeFrom="margin">
            <wp:posOffset>4648200</wp:posOffset>
          </wp:positionH>
          <wp:positionV relativeFrom="margin">
            <wp:posOffset>-1004570</wp:posOffset>
          </wp:positionV>
          <wp:extent cx="1109345" cy="1134110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0C5" w:rsidRPr="00930F03">
      <w:rPr>
        <w:rFonts w:ascii="Arial" w:hAnsi="Arial" w:cs="Arial"/>
        <w:b/>
        <w:bCs/>
        <w:i/>
        <w:iCs/>
        <w:color w:val="008000"/>
        <w:sz w:val="28"/>
        <w:szCs w:val="28"/>
      </w:rPr>
      <w:t>W</w:t>
    </w:r>
    <w:r w:rsidR="00215644" w:rsidRPr="00930F03">
      <w:rPr>
        <w:rFonts w:ascii="Arial" w:hAnsi="Arial" w:cs="Arial"/>
        <w:b/>
        <w:bCs/>
        <w:i/>
        <w:iCs/>
        <w:color w:val="008000"/>
        <w:sz w:val="28"/>
        <w:szCs w:val="28"/>
      </w:rPr>
      <w:t>aldschule Alfter</w:t>
    </w:r>
  </w:p>
  <w:p w14:paraId="12CDDEED" w14:textId="77777777" w:rsidR="00C050C5" w:rsidRPr="00C050C5" w:rsidRDefault="00C050C5" w:rsidP="00E253DE">
    <w:pPr>
      <w:pStyle w:val="Kopfzeile"/>
      <w:rPr>
        <w:rFonts w:ascii="Arial" w:hAnsi="Arial" w:cs="Arial"/>
        <w:b/>
        <w:bCs/>
        <w:sz w:val="18"/>
      </w:rPr>
    </w:pPr>
    <w:r w:rsidRPr="00C050C5">
      <w:rPr>
        <w:rFonts w:ascii="Arial" w:hAnsi="Arial" w:cs="Arial"/>
        <w:b/>
        <w:bCs/>
        <w:sz w:val="18"/>
      </w:rPr>
      <w:t>Förderschule des Rhein-Sieg-Kreises</w:t>
    </w:r>
  </w:p>
  <w:p w14:paraId="7EEDE596" w14:textId="77777777" w:rsidR="00C050C5" w:rsidRPr="00C050C5" w:rsidRDefault="00C050C5" w:rsidP="00E253DE">
    <w:pPr>
      <w:pStyle w:val="Kopfzeile"/>
      <w:rPr>
        <w:rFonts w:ascii="Arial" w:hAnsi="Arial" w:cs="Arial"/>
        <w:b/>
        <w:bCs/>
        <w:sz w:val="18"/>
      </w:rPr>
    </w:pPr>
    <w:r w:rsidRPr="00C050C5">
      <w:rPr>
        <w:rFonts w:ascii="Arial" w:hAnsi="Arial" w:cs="Arial"/>
        <w:b/>
        <w:bCs/>
        <w:sz w:val="18"/>
      </w:rPr>
      <w:t>Förderschwerpunkt</w:t>
    </w:r>
  </w:p>
  <w:p w14:paraId="078DB43D" w14:textId="77777777" w:rsidR="00C050C5" w:rsidRPr="00C050C5" w:rsidRDefault="00C050C5" w:rsidP="00E253DE">
    <w:pPr>
      <w:pStyle w:val="Kopfzeile"/>
      <w:rPr>
        <w:rFonts w:ascii="Arial" w:hAnsi="Arial" w:cs="Arial"/>
        <w:b/>
        <w:bCs/>
        <w:sz w:val="18"/>
      </w:rPr>
    </w:pPr>
    <w:r w:rsidRPr="00C050C5">
      <w:rPr>
        <w:rFonts w:ascii="Arial" w:hAnsi="Arial" w:cs="Arial"/>
        <w:b/>
        <w:bCs/>
        <w:sz w:val="18"/>
      </w:rPr>
      <w:t>Emotionale und soziale Entwicklung</w:t>
    </w:r>
  </w:p>
  <w:p w14:paraId="62484EAA" w14:textId="77777777" w:rsidR="00C050C5" w:rsidRPr="00930F03" w:rsidRDefault="00C050C5" w:rsidP="00E253DE">
    <w:pPr>
      <w:pStyle w:val="Kopfzeile"/>
      <w:rPr>
        <w:rFonts w:ascii="Arial" w:hAnsi="Arial" w:cs="Arial"/>
        <w:bCs/>
        <w:sz w:val="18"/>
      </w:rPr>
    </w:pPr>
    <w:r w:rsidRPr="00930F03">
      <w:rPr>
        <w:rFonts w:ascii="Arial" w:hAnsi="Arial" w:cs="Arial"/>
        <w:bCs/>
        <w:sz w:val="18"/>
      </w:rPr>
      <w:t>Witterschlicker Allee 6; 53347 Alfter</w:t>
    </w:r>
  </w:p>
  <w:p w14:paraId="0AFECD0B" w14:textId="77777777" w:rsidR="00C050C5" w:rsidRPr="00877BC1" w:rsidRDefault="00C050C5" w:rsidP="00E253DE">
    <w:pPr>
      <w:pStyle w:val="Kopfzeile"/>
      <w:rPr>
        <w:rFonts w:ascii="Arial" w:hAnsi="Arial" w:cs="Arial"/>
        <w:bCs/>
        <w:sz w:val="18"/>
        <w:lang w:val="en-US"/>
      </w:rPr>
    </w:pPr>
    <w:r w:rsidRPr="00877BC1">
      <w:rPr>
        <w:rFonts w:ascii="Arial" w:hAnsi="Arial" w:cs="Arial"/>
        <w:bCs/>
        <w:sz w:val="18"/>
        <w:lang w:val="en-US"/>
      </w:rPr>
      <w:t>Tel. 0228/24981-3   Fax 0228/24981-77</w:t>
    </w:r>
  </w:p>
  <w:p w14:paraId="6C0CC715" w14:textId="77777777" w:rsidR="00C050C5" w:rsidRPr="00877BC1" w:rsidRDefault="00C050C5" w:rsidP="00E253DE">
    <w:pPr>
      <w:pStyle w:val="Kopfzeile"/>
      <w:pBdr>
        <w:bottom w:val="single" w:sz="4" w:space="1" w:color="auto"/>
      </w:pBdr>
      <w:rPr>
        <w:rFonts w:ascii="Arial" w:hAnsi="Arial" w:cs="Arial"/>
        <w:bCs/>
        <w:lang w:val="en-US"/>
      </w:rPr>
    </w:pPr>
    <w:r w:rsidRPr="00877BC1">
      <w:rPr>
        <w:rFonts w:ascii="Arial" w:hAnsi="Arial" w:cs="Arial"/>
        <w:bCs/>
        <w:sz w:val="18"/>
        <w:lang w:val="en-US"/>
      </w:rPr>
      <w:t>info@waldschule-alfter.de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5360"/>
    <w:multiLevelType w:val="hybridMultilevel"/>
    <w:tmpl w:val="FC54BAF2"/>
    <w:lvl w:ilvl="0" w:tplc="D2D49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CB2"/>
    <w:multiLevelType w:val="hybridMultilevel"/>
    <w:tmpl w:val="030429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04C34"/>
    <w:multiLevelType w:val="hybridMultilevel"/>
    <w:tmpl w:val="EDC060D0"/>
    <w:lvl w:ilvl="0" w:tplc="BEC648CA">
      <w:numFmt w:val="bullet"/>
      <w:lvlText w:val=""/>
      <w:lvlJc w:val="left"/>
      <w:pPr>
        <w:ind w:left="248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2524EA1"/>
    <w:multiLevelType w:val="hybridMultilevel"/>
    <w:tmpl w:val="9C887792"/>
    <w:lvl w:ilvl="0" w:tplc="219A90FC">
      <w:numFmt w:val="bullet"/>
      <w:lvlText w:val=""/>
      <w:lvlJc w:val="left"/>
      <w:pPr>
        <w:ind w:left="795" w:hanging="435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B1A4A"/>
    <w:multiLevelType w:val="hybridMultilevel"/>
    <w:tmpl w:val="4DB47386"/>
    <w:lvl w:ilvl="0" w:tplc="753287B2">
      <w:start w:val="25"/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99346">
    <w:abstractNumId w:val="1"/>
  </w:num>
  <w:num w:numId="2" w16cid:durableId="1924142501">
    <w:abstractNumId w:val="0"/>
  </w:num>
  <w:num w:numId="3" w16cid:durableId="2131626568">
    <w:abstractNumId w:val="3"/>
  </w:num>
  <w:num w:numId="4" w16cid:durableId="427387569">
    <w:abstractNumId w:val="4"/>
  </w:num>
  <w:num w:numId="5" w16cid:durableId="149402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A8"/>
    <w:rsid w:val="00057054"/>
    <w:rsid w:val="00062BDA"/>
    <w:rsid w:val="001A77A3"/>
    <w:rsid w:val="001B07E9"/>
    <w:rsid w:val="001F39DC"/>
    <w:rsid w:val="0021371D"/>
    <w:rsid w:val="00215644"/>
    <w:rsid w:val="003632A8"/>
    <w:rsid w:val="00454D0D"/>
    <w:rsid w:val="00463272"/>
    <w:rsid w:val="00606D4B"/>
    <w:rsid w:val="007E2DFD"/>
    <w:rsid w:val="00877BC1"/>
    <w:rsid w:val="00930F03"/>
    <w:rsid w:val="0098432A"/>
    <w:rsid w:val="00B35999"/>
    <w:rsid w:val="00B73AEB"/>
    <w:rsid w:val="00BD0C58"/>
    <w:rsid w:val="00C050C5"/>
    <w:rsid w:val="00DC3EC1"/>
    <w:rsid w:val="00E03FE5"/>
    <w:rsid w:val="00E253DE"/>
    <w:rsid w:val="00E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27D52"/>
  <w15:docId w15:val="{D0154C7A-D38C-44B0-A1A7-05E9349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054"/>
  </w:style>
  <w:style w:type="paragraph" w:styleId="berschrift1">
    <w:name w:val="heading 1"/>
    <w:basedOn w:val="Standard"/>
    <w:next w:val="Standard"/>
    <w:qFormat/>
    <w:rsid w:val="00057054"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57054"/>
    <w:pPr>
      <w:keepNext/>
      <w:jc w:val="center"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rsid w:val="00057054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057054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057054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057054"/>
    <w:pPr>
      <w:keepNext/>
      <w:jc w:val="both"/>
      <w:outlineLvl w:val="5"/>
    </w:pPr>
    <w:rPr>
      <w:b/>
      <w:bCs/>
      <w:sz w:val="28"/>
      <w:u w:val="single"/>
    </w:rPr>
  </w:style>
  <w:style w:type="paragraph" w:styleId="berschrift7">
    <w:name w:val="heading 7"/>
    <w:basedOn w:val="Standard"/>
    <w:next w:val="Standard"/>
    <w:qFormat/>
    <w:rsid w:val="00057054"/>
    <w:pPr>
      <w:keepNext/>
      <w:jc w:val="center"/>
      <w:outlineLvl w:val="6"/>
    </w:pPr>
    <w:rPr>
      <w:rFonts w:ascii="Monotype Corsiva" w:hAnsi="Monotype Corsiva"/>
      <w:b/>
      <w:bCs/>
      <w:sz w:val="28"/>
      <w:u w:val="single"/>
    </w:rPr>
  </w:style>
  <w:style w:type="paragraph" w:styleId="berschrift8">
    <w:name w:val="heading 8"/>
    <w:basedOn w:val="Standard"/>
    <w:next w:val="Standard"/>
    <w:qFormat/>
    <w:rsid w:val="00057054"/>
    <w:pPr>
      <w:keepNext/>
      <w:jc w:val="center"/>
      <w:outlineLvl w:val="7"/>
    </w:pPr>
    <w:rPr>
      <w:sz w:val="40"/>
    </w:rPr>
  </w:style>
  <w:style w:type="paragraph" w:styleId="berschrift9">
    <w:name w:val="heading 9"/>
    <w:basedOn w:val="Standard"/>
    <w:next w:val="Standard"/>
    <w:qFormat/>
    <w:rsid w:val="00057054"/>
    <w:pPr>
      <w:keepNext/>
      <w:jc w:val="center"/>
      <w:outlineLvl w:val="8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57054"/>
    <w:pPr>
      <w:jc w:val="center"/>
    </w:pPr>
    <w:rPr>
      <w:b/>
      <w:noProof/>
      <w:sz w:val="48"/>
    </w:rPr>
  </w:style>
  <w:style w:type="paragraph" w:styleId="Untertitel">
    <w:name w:val="Subtitle"/>
    <w:basedOn w:val="Standard"/>
    <w:qFormat/>
    <w:rsid w:val="00057054"/>
    <w:pPr>
      <w:jc w:val="center"/>
    </w:pPr>
    <w:rPr>
      <w:sz w:val="32"/>
    </w:rPr>
  </w:style>
  <w:style w:type="paragraph" w:styleId="Textkrper">
    <w:name w:val="Body Text"/>
    <w:basedOn w:val="Standard"/>
    <w:rsid w:val="00057054"/>
    <w:pPr>
      <w:jc w:val="both"/>
    </w:pPr>
    <w:rPr>
      <w:sz w:val="28"/>
    </w:rPr>
  </w:style>
  <w:style w:type="paragraph" w:styleId="Textkrper2">
    <w:name w:val="Body Text 2"/>
    <w:basedOn w:val="Standard"/>
    <w:rsid w:val="00057054"/>
    <w:rPr>
      <w:sz w:val="28"/>
    </w:rPr>
  </w:style>
  <w:style w:type="paragraph" w:styleId="Kopfzeile">
    <w:name w:val="header"/>
    <w:basedOn w:val="Standard"/>
    <w:rsid w:val="000570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7054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057054"/>
    <w:pPr>
      <w:ind w:left="284" w:right="992"/>
    </w:pPr>
    <w:rPr>
      <w:sz w:val="28"/>
    </w:rPr>
  </w:style>
  <w:style w:type="paragraph" w:styleId="Textkrper3">
    <w:name w:val="Body Text 3"/>
    <w:basedOn w:val="Standard"/>
    <w:rsid w:val="00057054"/>
    <w:pPr>
      <w:jc w:val="both"/>
    </w:pPr>
    <w:rPr>
      <w:b/>
      <w:bCs/>
      <w:sz w:val="28"/>
    </w:rPr>
  </w:style>
  <w:style w:type="paragraph" w:customStyle="1" w:styleId="Absenderadresse">
    <w:name w:val="Absenderadresse"/>
    <w:basedOn w:val="Standard"/>
    <w:rsid w:val="00057054"/>
    <w:pPr>
      <w:jc w:val="both"/>
    </w:pPr>
    <w:rPr>
      <w:rFonts w:ascii="Arial" w:hAnsi="Arial"/>
      <w:spacing w:val="-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E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EC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0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ormulare-Ordner\Waldschule%20intern\Formulare%20Schulleitung\WS%20Briefkopf%20Wald%20-1306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6e7aa-6366-4a16-a72c-6f063d1cdb2b">
      <Terms xmlns="http://schemas.microsoft.com/office/infopath/2007/PartnerControls"/>
    </lcf76f155ced4ddcb4097134ff3c332f>
    <TaxCatchAll xmlns="a3d8feb7-09e0-4781-8035-dbf93d867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B469274280F449D293BF952058956" ma:contentTypeVersion="16" ma:contentTypeDescription="Ein neues Dokument erstellen." ma:contentTypeScope="" ma:versionID="02de38cbbad54612c90011c956981e67">
  <xsd:schema xmlns:xsd="http://www.w3.org/2001/XMLSchema" xmlns:xs="http://www.w3.org/2001/XMLSchema" xmlns:p="http://schemas.microsoft.com/office/2006/metadata/properties" xmlns:ns2="5e86e7aa-6366-4a16-a72c-6f063d1cdb2b" xmlns:ns3="a3d8feb7-09e0-4781-8035-dbf93d8676df" targetNamespace="http://schemas.microsoft.com/office/2006/metadata/properties" ma:root="true" ma:fieldsID="be68deee2f1add707928d84021a52e70" ns2:_="" ns3:_="">
    <xsd:import namespace="5e86e7aa-6366-4a16-a72c-6f063d1cdb2b"/>
    <xsd:import namespace="a3d8feb7-09e0-4781-8035-dbf93d867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e7aa-6366-4a16-a72c-6f063d1cd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07d43ff-66a8-4ee1-8c23-742ff61f6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feb7-09e0-4781-8035-dbf93d867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6b71f2-3559-4fdd-91ad-873b693531c7}" ma:internalName="TaxCatchAll" ma:showField="CatchAllData" ma:web="a3d8feb7-09e0-4781-8035-dbf93d867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9BEFE-E7F5-41E6-A622-B6CE9C2D5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1D4C3-CB8E-4425-A61E-88C914693866}">
  <ds:schemaRefs>
    <ds:schemaRef ds:uri="http://schemas.microsoft.com/office/2006/metadata/properties"/>
    <ds:schemaRef ds:uri="http://schemas.microsoft.com/office/infopath/2007/PartnerControls"/>
    <ds:schemaRef ds:uri="5e86e7aa-6366-4a16-a72c-6f063d1cdb2b"/>
    <ds:schemaRef ds:uri="a3d8feb7-09e0-4781-8035-dbf93d8676df"/>
  </ds:schemaRefs>
</ds:datastoreItem>
</file>

<file path=customXml/itemProps3.xml><?xml version="1.0" encoding="utf-8"?>
<ds:datastoreItem xmlns:ds="http://schemas.openxmlformats.org/officeDocument/2006/customXml" ds:itemID="{7C487C1E-E504-4661-A6B2-CE6B0BA52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6e7aa-6366-4a16-a72c-6f063d1cdb2b"/>
    <ds:schemaRef ds:uri="a3d8feb7-09e0-4781-8035-dbf93d867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 Briefkopf Wald -130620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a l d s c h u l e</vt:lpstr>
    </vt:vector>
  </TitlesOfParts>
  <Company>Bill Gates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l d s c h u l e</dc:title>
  <dc:creator>Verwaltung</dc:creator>
  <cp:lastModifiedBy>Birk, Nina</cp:lastModifiedBy>
  <cp:revision>2</cp:revision>
  <cp:lastPrinted>2017-09-18T08:28:00Z</cp:lastPrinted>
  <dcterms:created xsi:type="dcterms:W3CDTF">2022-10-17T12:19:00Z</dcterms:created>
  <dcterms:modified xsi:type="dcterms:W3CDTF">2022-10-17T12:19:00Z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0x010100994B469274280F449D293BF952058956</vt:lpwstr>
  </property>
  <property fmtid="{D5CDD505-2E9C-101B-9397-08002B2CF9AE}" pid="3" name="MediaServiceImageTags">
    <vt:lpwstr/>
  </property>
</Properties>
</file>